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327F9" w14:textId="64AD862A" w:rsidR="00D343F2" w:rsidRDefault="00623F77" w:rsidP="00B174A6">
      <w:pPr>
        <w:ind w:left="4253"/>
      </w:pPr>
      <w:r>
        <w:rPr>
          <w:b/>
          <w:bCs/>
          <w:noProof/>
          <w:sz w:val="58"/>
          <w:szCs w:val="6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E3D5EE" wp14:editId="77F3C556">
                <wp:simplePos x="0" y="0"/>
                <wp:positionH relativeFrom="column">
                  <wp:posOffset>2702459</wp:posOffset>
                </wp:positionH>
                <wp:positionV relativeFrom="paragraph">
                  <wp:posOffset>-96401</wp:posOffset>
                </wp:positionV>
                <wp:extent cx="4386580" cy="1058835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6580" cy="105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FF1167" w14:textId="1868C769" w:rsidR="00B174A6" w:rsidRPr="00623F77" w:rsidRDefault="00B174A6" w:rsidP="00B174A6">
                            <w:pPr>
                              <w:jc w:val="center"/>
                              <w:rPr>
                                <w:b/>
                                <w:bCs/>
                                <w:color w:val="355D7E" w:themeColor="accent1" w:themeShade="80"/>
                                <w:sz w:val="54"/>
                                <w:szCs w:val="58"/>
                              </w:rPr>
                            </w:pPr>
                            <w:r w:rsidRPr="00623F77">
                              <w:rPr>
                                <w:b/>
                                <w:bCs/>
                                <w:color w:val="355D7E" w:themeColor="accent1" w:themeShade="80"/>
                                <w:sz w:val="54"/>
                                <w:szCs w:val="58"/>
                              </w:rPr>
                              <w:t xml:space="preserve">IFAL ABU MUHAMMAD, S.Pd, </w:t>
                            </w:r>
                            <w:r w:rsidR="004A251B">
                              <w:rPr>
                                <w:b/>
                                <w:bCs/>
                                <w:color w:val="355D7E" w:themeColor="accent1" w:themeShade="80"/>
                                <w:sz w:val="54"/>
                                <w:szCs w:val="58"/>
                              </w:rPr>
                              <w:t>M.Pd.</w:t>
                            </w:r>
                          </w:p>
                          <w:p w14:paraId="3BDD1126" w14:textId="77777777" w:rsidR="00B174A6" w:rsidRPr="00623F77" w:rsidRDefault="00B174A6" w:rsidP="00B174A6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3D5EE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212.8pt;margin-top:-7.6pt;width:345.4pt;height:8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2TJFwIAAC0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" filled="f" stroked="f" strokeweight=".5pt">
                <v:textbox>
                  <w:txbxContent>
                    <w:p w14:paraId="58FF1167" w14:textId="1868C769" w:rsidR="00B174A6" w:rsidRPr="00623F77" w:rsidRDefault="00B174A6" w:rsidP="00B174A6">
                      <w:pPr>
                        <w:jc w:val="center"/>
                        <w:rPr>
                          <w:b/>
                          <w:bCs/>
                          <w:color w:val="355D7E" w:themeColor="accent1" w:themeShade="80"/>
                          <w:sz w:val="54"/>
                          <w:szCs w:val="58"/>
                        </w:rPr>
                      </w:pPr>
                      <w:r w:rsidRPr="00623F77">
                        <w:rPr>
                          <w:b/>
                          <w:bCs/>
                          <w:color w:val="355D7E" w:themeColor="accent1" w:themeShade="80"/>
                          <w:sz w:val="54"/>
                          <w:szCs w:val="58"/>
                        </w:rPr>
                        <w:t xml:space="preserve">IFAL ABU MUHAMMAD, S.Pd, </w:t>
                      </w:r>
                      <w:r w:rsidR="004A251B">
                        <w:rPr>
                          <w:b/>
                          <w:bCs/>
                          <w:color w:val="355D7E" w:themeColor="accent1" w:themeShade="80"/>
                          <w:sz w:val="54"/>
                          <w:szCs w:val="58"/>
                        </w:rPr>
                        <w:t>M.Pd.</w:t>
                      </w:r>
                    </w:p>
                    <w:p w14:paraId="3BDD1126" w14:textId="77777777" w:rsidR="00B174A6" w:rsidRPr="00623F77" w:rsidRDefault="00B174A6" w:rsidP="00B174A6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94B6D2" w:themeColor="accent1"/>
          <w:sz w:val="58"/>
          <w:szCs w:val="6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A7852F" wp14:editId="1FF2203B">
                <wp:simplePos x="0" y="0"/>
                <wp:positionH relativeFrom="column">
                  <wp:posOffset>-156210</wp:posOffset>
                </wp:positionH>
                <wp:positionV relativeFrom="paragraph">
                  <wp:posOffset>-186690</wp:posOffset>
                </wp:positionV>
                <wp:extent cx="2283460" cy="2299335"/>
                <wp:effectExtent l="38100" t="38100" r="40640" b="43815"/>
                <wp:wrapNone/>
                <wp:docPr id="78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460" cy="2299335"/>
                        </a:xfrm>
                        <a:prstGeom prst="ellipse">
                          <a:avLst/>
                        </a:prstGeom>
                        <a:ln w="762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934810" id="Oval 78" o:spid="_x0000_s1026" style="position:absolute;margin-left:-12.3pt;margin-top:-14.7pt;width:179.8pt;height:18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" fillcolor="white [3201]" strokecolor="#bed3e4 [1940]" strokeweight="6pt">
                <v:stroke joinstyle="miter"/>
              </v:oval>
            </w:pict>
          </mc:Fallback>
        </mc:AlternateContent>
      </w:r>
      <w:r>
        <w:rPr>
          <w:b/>
          <w:bCs/>
          <w:noProof/>
          <w:sz w:val="58"/>
          <w:szCs w:val="62"/>
        </w:rPr>
        <w:drawing>
          <wp:anchor distT="0" distB="0" distL="114300" distR="114300" simplePos="0" relativeHeight="251670528" behindDoc="0" locked="0" layoutInCell="1" allowOverlap="1" wp14:anchorId="0B649035" wp14:editId="6EA8C9F8">
            <wp:simplePos x="0" y="0"/>
            <wp:positionH relativeFrom="column">
              <wp:posOffset>-131445</wp:posOffset>
            </wp:positionH>
            <wp:positionV relativeFrom="paragraph">
              <wp:posOffset>-149225</wp:posOffset>
            </wp:positionV>
            <wp:extent cx="2220595" cy="2220595"/>
            <wp:effectExtent l="0" t="0" r="8255" b="8255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222059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FAF">
        <w:rPr>
          <w:noProof/>
        </w:rPr>
        <w:drawing>
          <wp:anchor distT="0" distB="0" distL="114300" distR="114300" simplePos="0" relativeHeight="251665408" behindDoc="1" locked="0" layoutInCell="1" allowOverlap="1" wp14:anchorId="36D867F1" wp14:editId="7A44815F">
            <wp:simplePos x="0" y="0"/>
            <wp:positionH relativeFrom="page">
              <wp:posOffset>1460</wp:posOffset>
            </wp:positionH>
            <wp:positionV relativeFrom="page">
              <wp:posOffset>10160</wp:posOffset>
            </wp:positionV>
            <wp:extent cx="7910195" cy="9930765"/>
            <wp:effectExtent l="0" t="0" r="0" b="0"/>
            <wp:wrapNone/>
            <wp:docPr id="73" name="Graphic 7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0195" cy="993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BA640E" w14:textId="13841095" w:rsidR="006F1FAF" w:rsidRDefault="006F1FAF" w:rsidP="00D343F2">
      <w:pPr>
        <w:ind w:left="4253"/>
        <w:rPr>
          <w:b/>
          <w:bCs/>
          <w:sz w:val="12"/>
          <w:szCs w:val="16"/>
        </w:rPr>
      </w:pPr>
    </w:p>
    <w:p w14:paraId="7A8BA5B5" w14:textId="34D9DFD8" w:rsidR="006F1FAF" w:rsidRPr="006F1FAF" w:rsidRDefault="006F1FAF" w:rsidP="00D343F2">
      <w:pPr>
        <w:ind w:left="4253"/>
        <w:rPr>
          <w:b/>
          <w:bCs/>
          <w:sz w:val="12"/>
          <w:szCs w:val="16"/>
        </w:rPr>
      </w:pPr>
    </w:p>
    <w:p w14:paraId="06B78C83" w14:textId="579E31C9" w:rsidR="00D343F2" w:rsidRDefault="00D343F2" w:rsidP="00D343F2">
      <w:pPr>
        <w:ind w:left="4253"/>
        <w:rPr>
          <w:b/>
          <w:bCs/>
          <w:sz w:val="28"/>
          <w:szCs w:val="28"/>
        </w:rPr>
      </w:pPr>
    </w:p>
    <w:p w14:paraId="076132E8" w14:textId="134D7D51" w:rsidR="006F1FAF" w:rsidRDefault="006F1FAF" w:rsidP="00D343F2">
      <w:pPr>
        <w:ind w:left="4253"/>
        <w:rPr>
          <w:b/>
          <w:bCs/>
          <w:sz w:val="28"/>
          <w:szCs w:val="28"/>
        </w:rPr>
      </w:pPr>
    </w:p>
    <w:p w14:paraId="638E52A9" w14:textId="1ECD4081" w:rsidR="006F1FAF" w:rsidRDefault="00623F77" w:rsidP="00D343F2">
      <w:pPr>
        <w:ind w:left="4253"/>
        <w:rPr>
          <w:b/>
          <w:bCs/>
          <w:sz w:val="28"/>
          <w:szCs w:val="28"/>
        </w:rPr>
      </w:pPr>
      <w:r w:rsidRPr="00D343F2">
        <w:rPr>
          <w:b/>
          <w:bCs/>
          <w:noProof/>
          <w:sz w:val="58"/>
          <w:szCs w:val="6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A566CB" wp14:editId="4EF62D29">
                <wp:simplePos x="0" y="0"/>
                <wp:positionH relativeFrom="column">
                  <wp:posOffset>2639085</wp:posOffset>
                </wp:positionH>
                <wp:positionV relativeFrom="paragraph">
                  <wp:posOffset>199585</wp:posOffset>
                </wp:positionV>
                <wp:extent cx="4537710" cy="7898815"/>
                <wp:effectExtent l="0" t="0" r="0" b="698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7710" cy="7898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689D0B" w14:textId="09BF8C19" w:rsidR="006F1FAF" w:rsidRPr="006F1FAF" w:rsidRDefault="006F1FAF" w:rsidP="006F1FAF">
                            <w:pPr>
                              <w:shd w:val="clear" w:color="auto" w:fill="548AB7" w:themeFill="accent1" w:themeFillShade="BF"/>
                              <w:spacing w:after="240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r w:rsidRPr="006F1FAF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  <w:t>Riwayat Pendidikan</w:t>
                            </w:r>
                            <w:r w:rsidR="00FF16BB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  <w:t xml:space="preserve"> Formal &amp; Non Formal</w:t>
                            </w:r>
                          </w:p>
                          <w:p w14:paraId="375D9161" w14:textId="17BFFA30" w:rsidR="006F1FAF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</w:t>
                            </w:r>
                          </w:p>
                          <w:p w14:paraId="1D829692" w14:textId="145DE27D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</w:t>
                            </w:r>
                          </w:p>
                          <w:p w14:paraId="73BAF266" w14:textId="766B2962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</w:t>
                            </w:r>
                          </w:p>
                          <w:p w14:paraId="7AC65E1C" w14:textId="0E1BE796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</w:t>
                            </w:r>
                          </w:p>
                          <w:p w14:paraId="153A3988" w14:textId="6411EF12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</w:t>
                            </w:r>
                          </w:p>
                          <w:p w14:paraId="58C21528" w14:textId="77777777" w:rsidR="00BF3CE8" w:rsidRPr="006F1FAF" w:rsidRDefault="00BF3CE8" w:rsidP="006F1FAF">
                            <w:pPr>
                              <w:tabs>
                                <w:tab w:val="left" w:pos="1621"/>
                              </w:tabs>
                              <w:spacing w:before="245" w:line="280" w:lineRule="auto"/>
                              <w:ind w:left="105" w:right="246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75420E12" w14:textId="763554D6" w:rsidR="006F1FAF" w:rsidRPr="006F1FAF" w:rsidRDefault="006F1FAF" w:rsidP="006F1FAF">
                            <w:pPr>
                              <w:shd w:val="clear" w:color="auto" w:fill="548AB7" w:themeFill="accent1" w:themeFillShade="BF"/>
                              <w:spacing w:after="240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r w:rsidRPr="006F1FAF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  <w:t xml:space="preserve">Riwayat </w:t>
                            </w:r>
                            <w:r w:rsidR="00BF3CE8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  <w:t>Organisasi</w:t>
                            </w:r>
                          </w:p>
                          <w:p w14:paraId="77047FFD" w14:textId="77777777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</w:t>
                            </w:r>
                          </w:p>
                          <w:p w14:paraId="02AEFCA2" w14:textId="77777777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</w:t>
                            </w:r>
                          </w:p>
                          <w:p w14:paraId="0E1E7FBD" w14:textId="77777777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</w:t>
                            </w:r>
                          </w:p>
                          <w:p w14:paraId="43172192" w14:textId="77777777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</w:t>
                            </w:r>
                          </w:p>
                          <w:p w14:paraId="696FB973" w14:textId="77777777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</w:t>
                            </w:r>
                          </w:p>
                          <w:p w14:paraId="5B7F71E1" w14:textId="77777777" w:rsidR="006F1FAF" w:rsidRPr="006F1FAF" w:rsidRDefault="006F1FAF" w:rsidP="006F1FAF"/>
                          <w:p w14:paraId="4340AC11" w14:textId="77777777" w:rsidR="006F1FAF" w:rsidRPr="006F1FAF" w:rsidRDefault="006F1FAF" w:rsidP="006F1FAF"/>
                          <w:p w14:paraId="0222B69D" w14:textId="0C2918A4" w:rsidR="006F1FAF" w:rsidRPr="006F1FAF" w:rsidRDefault="00BF3CE8" w:rsidP="006F1FAF">
                            <w:pPr>
                              <w:shd w:val="clear" w:color="auto" w:fill="548AB7" w:themeFill="accent1" w:themeFillShade="BF"/>
                              <w:spacing w:after="240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  <w:t>Pengalaman Kerja</w:t>
                            </w:r>
                          </w:p>
                          <w:p w14:paraId="439DFA62" w14:textId="77777777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</w:t>
                            </w:r>
                          </w:p>
                          <w:p w14:paraId="1E9B566C" w14:textId="77777777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B</w:t>
                            </w:r>
                          </w:p>
                          <w:p w14:paraId="484F3863" w14:textId="77777777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</w:t>
                            </w:r>
                          </w:p>
                          <w:p w14:paraId="22330EED" w14:textId="77777777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D</w:t>
                            </w:r>
                          </w:p>
                          <w:p w14:paraId="1BD04F39" w14:textId="77777777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D</w:t>
                            </w:r>
                          </w:p>
                          <w:p w14:paraId="143271B5" w14:textId="0C08AB3D" w:rsidR="006F1FAF" w:rsidRPr="006F1FAF" w:rsidRDefault="006F1FAF" w:rsidP="006F1FAF">
                            <w:pPr>
                              <w:tabs>
                                <w:tab w:val="left" w:pos="1621"/>
                              </w:tabs>
                              <w:spacing w:line="280" w:lineRule="auto"/>
                              <w:ind w:right="246"/>
                              <w:rPr>
                                <w:b/>
                                <w:spacing w:val="-2"/>
                                <w:sz w:val="22"/>
                              </w:rPr>
                            </w:pPr>
                          </w:p>
                          <w:p w14:paraId="357FB12E" w14:textId="34972CB2" w:rsidR="00BF3CE8" w:rsidRPr="006F1FAF" w:rsidRDefault="00BF3CE8" w:rsidP="00BF3CE8">
                            <w:pPr>
                              <w:shd w:val="clear" w:color="auto" w:fill="548AB7" w:themeFill="accent1" w:themeFillShade="BF"/>
                              <w:spacing w:after="240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  <w:t>Kemampuan</w:t>
                            </w:r>
                          </w:p>
                          <w:p w14:paraId="7EBCF91D" w14:textId="77777777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A</w:t>
                            </w:r>
                          </w:p>
                          <w:p w14:paraId="32ADD1B6" w14:textId="77777777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B</w:t>
                            </w:r>
                          </w:p>
                          <w:p w14:paraId="5152F67A" w14:textId="77777777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</w:t>
                            </w:r>
                          </w:p>
                          <w:p w14:paraId="76C68B78" w14:textId="77777777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D</w:t>
                            </w:r>
                          </w:p>
                          <w:p w14:paraId="39E1830A" w14:textId="77777777" w:rsidR="00BF3CE8" w:rsidRDefault="00BF3CE8" w:rsidP="00BF3C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D</w:t>
                            </w:r>
                          </w:p>
                          <w:p w14:paraId="6E40F31C" w14:textId="77777777" w:rsidR="006F1FAF" w:rsidRPr="006F1FAF" w:rsidRDefault="006F1FAF" w:rsidP="006F1F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566CB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7" type="#_x0000_t202" style="position:absolute;left:0;text-align:left;margin-left:207.8pt;margin-top:15.7pt;width:357.3pt;height:62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" filled="f" stroked="f" strokeweight=".5pt">
                <v:textbox>
                  <w:txbxContent>
                    <w:p w14:paraId="3B689D0B" w14:textId="09BF8C19" w:rsidR="006F1FAF" w:rsidRPr="006F1FAF" w:rsidRDefault="006F1FAF" w:rsidP="006F1FAF">
                      <w:pPr>
                        <w:shd w:val="clear" w:color="auto" w:fill="548AB7" w:themeFill="accent1" w:themeFillShade="BF"/>
                        <w:spacing w:after="240"/>
                        <w:rPr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</w:pPr>
                      <w:r w:rsidRPr="006F1FAF">
                        <w:rPr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  <w:t>Riwayat Pendidikan</w:t>
                      </w:r>
                      <w:r w:rsidR="00FF16BB">
                        <w:rPr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  <w:t xml:space="preserve"> Formal &amp; </w:t>
                      </w:r>
                      <w:proofErr w:type="gramStart"/>
                      <w:r w:rsidR="00FF16BB">
                        <w:rPr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  <w:t>Non Formal</w:t>
                      </w:r>
                      <w:proofErr w:type="gramEnd"/>
                    </w:p>
                    <w:p w14:paraId="375D9161" w14:textId="17BFFA30" w:rsidR="006F1FAF" w:rsidRDefault="00BF3CE8" w:rsidP="00BF3CE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A</w:t>
                      </w:r>
                    </w:p>
                    <w:p w14:paraId="1D829692" w14:textId="145DE27D" w:rsidR="00BF3CE8" w:rsidRDefault="00BF3CE8" w:rsidP="00BF3CE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B</w:t>
                      </w:r>
                    </w:p>
                    <w:p w14:paraId="73BAF266" w14:textId="766B2962" w:rsidR="00BF3CE8" w:rsidRDefault="00BF3CE8" w:rsidP="00BF3CE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</w:t>
                      </w:r>
                    </w:p>
                    <w:p w14:paraId="7AC65E1C" w14:textId="0E1BE796" w:rsidR="00BF3CE8" w:rsidRDefault="00BF3CE8" w:rsidP="00BF3CE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D</w:t>
                      </w:r>
                    </w:p>
                    <w:p w14:paraId="153A3988" w14:textId="6411EF12" w:rsidR="00BF3CE8" w:rsidRDefault="00BF3CE8" w:rsidP="00BF3CE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D</w:t>
                      </w:r>
                    </w:p>
                    <w:p w14:paraId="58C21528" w14:textId="77777777" w:rsidR="00BF3CE8" w:rsidRPr="006F1FAF" w:rsidRDefault="00BF3CE8" w:rsidP="006F1FAF">
                      <w:pPr>
                        <w:tabs>
                          <w:tab w:val="left" w:pos="1621"/>
                        </w:tabs>
                        <w:spacing w:before="245" w:line="280" w:lineRule="auto"/>
                        <w:ind w:left="105" w:right="246"/>
                        <w:rPr>
                          <w:b/>
                          <w:sz w:val="22"/>
                        </w:rPr>
                      </w:pPr>
                    </w:p>
                    <w:p w14:paraId="75420E12" w14:textId="763554D6" w:rsidR="006F1FAF" w:rsidRPr="006F1FAF" w:rsidRDefault="006F1FAF" w:rsidP="006F1FAF">
                      <w:pPr>
                        <w:shd w:val="clear" w:color="auto" w:fill="548AB7" w:themeFill="accent1" w:themeFillShade="BF"/>
                        <w:spacing w:after="240"/>
                        <w:rPr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</w:pPr>
                      <w:r w:rsidRPr="006F1FAF">
                        <w:rPr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  <w:t xml:space="preserve">Riwayat </w:t>
                      </w:r>
                      <w:proofErr w:type="spellStart"/>
                      <w:r w:rsidR="00BF3CE8">
                        <w:rPr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  <w:t>Organisasi</w:t>
                      </w:r>
                      <w:proofErr w:type="spellEnd"/>
                    </w:p>
                    <w:p w14:paraId="77047FFD" w14:textId="77777777" w:rsidR="00BF3CE8" w:rsidRDefault="00BF3CE8" w:rsidP="00BF3CE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</w:t>
                      </w:r>
                    </w:p>
                    <w:p w14:paraId="02AEFCA2" w14:textId="77777777" w:rsidR="00BF3CE8" w:rsidRDefault="00BF3CE8" w:rsidP="00BF3CE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B</w:t>
                      </w:r>
                    </w:p>
                    <w:p w14:paraId="0E1E7FBD" w14:textId="77777777" w:rsidR="00BF3CE8" w:rsidRDefault="00BF3CE8" w:rsidP="00BF3CE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</w:t>
                      </w:r>
                    </w:p>
                    <w:p w14:paraId="43172192" w14:textId="77777777" w:rsidR="00BF3CE8" w:rsidRDefault="00BF3CE8" w:rsidP="00BF3CE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D</w:t>
                      </w:r>
                    </w:p>
                    <w:p w14:paraId="696FB973" w14:textId="77777777" w:rsidR="00BF3CE8" w:rsidRDefault="00BF3CE8" w:rsidP="00BF3CE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D</w:t>
                      </w:r>
                    </w:p>
                    <w:p w14:paraId="5B7F71E1" w14:textId="77777777" w:rsidR="006F1FAF" w:rsidRPr="006F1FAF" w:rsidRDefault="006F1FAF" w:rsidP="006F1FAF"/>
                    <w:p w14:paraId="4340AC11" w14:textId="77777777" w:rsidR="006F1FAF" w:rsidRPr="006F1FAF" w:rsidRDefault="006F1FAF" w:rsidP="006F1FAF"/>
                    <w:p w14:paraId="0222B69D" w14:textId="0C2918A4" w:rsidR="006F1FAF" w:rsidRPr="006F1FAF" w:rsidRDefault="00BF3CE8" w:rsidP="006F1FAF">
                      <w:pPr>
                        <w:shd w:val="clear" w:color="auto" w:fill="548AB7" w:themeFill="accent1" w:themeFillShade="BF"/>
                        <w:spacing w:after="240"/>
                        <w:rPr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  <w:t>Pengalaman</w:t>
                      </w:r>
                      <w:proofErr w:type="spellEnd"/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  <w:t>Kerja</w:t>
                      </w:r>
                      <w:proofErr w:type="spellEnd"/>
                    </w:p>
                    <w:p w14:paraId="439DFA62" w14:textId="77777777" w:rsidR="00BF3CE8" w:rsidRDefault="00BF3CE8" w:rsidP="00BF3CE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A</w:t>
                      </w:r>
                    </w:p>
                    <w:p w14:paraId="1E9B566C" w14:textId="77777777" w:rsidR="00BF3CE8" w:rsidRDefault="00BF3CE8" w:rsidP="00BF3CE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B</w:t>
                      </w:r>
                    </w:p>
                    <w:p w14:paraId="484F3863" w14:textId="77777777" w:rsidR="00BF3CE8" w:rsidRDefault="00BF3CE8" w:rsidP="00BF3CE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S</w:t>
                      </w:r>
                    </w:p>
                    <w:p w14:paraId="22330EED" w14:textId="77777777" w:rsidR="00BF3CE8" w:rsidRDefault="00BF3CE8" w:rsidP="00BF3CE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D</w:t>
                      </w:r>
                    </w:p>
                    <w:p w14:paraId="1BD04F39" w14:textId="77777777" w:rsidR="00BF3CE8" w:rsidRDefault="00BF3CE8" w:rsidP="00BF3CE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D</w:t>
                      </w:r>
                    </w:p>
                    <w:p w14:paraId="143271B5" w14:textId="0C08AB3D" w:rsidR="006F1FAF" w:rsidRPr="006F1FAF" w:rsidRDefault="006F1FAF" w:rsidP="006F1FAF">
                      <w:pPr>
                        <w:tabs>
                          <w:tab w:val="left" w:pos="1621"/>
                        </w:tabs>
                        <w:spacing w:line="280" w:lineRule="auto"/>
                        <w:ind w:right="246"/>
                        <w:rPr>
                          <w:b/>
                          <w:spacing w:val="-2"/>
                          <w:sz w:val="22"/>
                        </w:rPr>
                      </w:pPr>
                    </w:p>
                    <w:p w14:paraId="357FB12E" w14:textId="34972CB2" w:rsidR="00BF3CE8" w:rsidRPr="006F1FAF" w:rsidRDefault="00BF3CE8" w:rsidP="00BF3CE8">
                      <w:pPr>
                        <w:shd w:val="clear" w:color="auto" w:fill="548AB7" w:themeFill="accent1" w:themeFillShade="BF"/>
                        <w:spacing w:after="240"/>
                        <w:rPr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  <w:t>Kemampuan</w:t>
                      </w:r>
                      <w:proofErr w:type="spellEnd"/>
                    </w:p>
                    <w:p w14:paraId="7EBCF91D" w14:textId="77777777" w:rsidR="00BF3CE8" w:rsidRDefault="00BF3CE8" w:rsidP="00BF3CE8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A</w:t>
                      </w:r>
                    </w:p>
                    <w:p w14:paraId="32ADD1B6" w14:textId="77777777" w:rsidR="00BF3CE8" w:rsidRDefault="00BF3CE8" w:rsidP="00BF3CE8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B</w:t>
                      </w:r>
                    </w:p>
                    <w:p w14:paraId="5152F67A" w14:textId="77777777" w:rsidR="00BF3CE8" w:rsidRDefault="00BF3CE8" w:rsidP="00BF3CE8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S</w:t>
                      </w:r>
                    </w:p>
                    <w:p w14:paraId="76C68B78" w14:textId="77777777" w:rsidR="00BF3CE8" w:rsidRDefault="00BF3CE8" w:rsidP="00BF3CE8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D</w:t>
                      </w:r>
                    </w:p>
                    <w:p w14:paraId="39E1830A" w14:textId="77777777" w:rsidR="00BF3CE8" w:rsidRDefault="00BF3CE8" w:rsidP="00BF3CE8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D</w:t>
                      </w:r>
                    </w:p>
                    <w:p w14:paraId="6E40F31C" w14:textId="77777777" w:rsidR="006F1FAF" w:rsidRPr="006F1FAF" w:rsidRDefault="006F1FAF" w:rsidP="006F1FAF"/>
                  </w:txbxContent>
                </v:textbox>
              </v:shape>
            </w:pict>
          </mc:Fallback>
        </mc:AlternateContent>
      </w:r>
    </w:p>
    <w:p w14:paraId="136B0B1A" w14:textId="0CE15A53" w:rsidR="006F1FAF" w:rsidRDefault="006F1FAF" w:rsidP="00D343F2">
      <w:pPr>
        <w:ind w:left="4253"/>
        <w:rPr>
          <w:b/>
          <w:bCs/>
          <w:sz w:val="28"/>
          <w:szCs w:val="28"/>
        </w:rPr>
      </w:pPr>
    </w:p>
    <w:p w14:paraId="63F77320" w14:textId="180C676A" w:rsidR="006F1FAF" w:rsidRDefault="006F1FAF" w:rsidP="00D343F2">
      <w:pPr>
        <w:ind w:left="4253"/>
        <w:rPr>
          <w:b/>
          <w:bCs/>
          <w:sz w:val="28"/>
          <w:szCs w:val="28"/>
        </w:rPr>
      </w:pPr>
    </w:p>
    <w:p w14:paraId="3D9294F0" w14:textId="77777777" w:rsidR="006F1FAF" w:rsidRDefault="006F1FAF" w:rsidP="006F1FAF">
      <w:pPr>
        <w:rPr>
          <w:b/>
          <w:bCs/>
          <w:sz w:val="58"/>
          <w:szCs w:val="62"/>
        </w:rPr>
      </w:pPr>
    </w:p>
    <w:p w14:paraId="43CA6DA0" w14:textId="33DCED91" w:rsidR="00DC7A91" w:rsidRDefault="006F1FAF" w:rsidP="006F1FAF">
      <w:pPr>
        <w:rPr>
          <w:b/>
          <w:bCs/>
          <w:sz w:val="58"/>
          <w:szCs w:val="62"/>
        </w:rPr>
      </w:pPr>
      <w:r w:rsidRPr="00D343F2">
        <w:rPr>
          <w:b/>
          <w:bCs/>
          <w:noProof/>
          <w:sz w:val="58"/>
          <w:szCs w:val="6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B185BA" wp14:editId="2C457F49">
                <wp:simplePos x="0" y="0"/>
                <wp:positionH relativeFrom="column">
                  <wp:posOffset>-292100</wp:posOffset>
                </wp:positionH>
                <wp:positionV relativeFrom="paragraph">
                  <wp:posOffset>431800</wp:posOffset>
                </wp:positionV>
                <wp:extent cx="2636520" cy="7004050"/>
                <wp:effectExtent l="0" t="0" r="0" b="635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700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4F5749" w14:textId="53E480AB" w:rsidR="00D343F2" w:rsidRPr="00BF3CE8" w:rsidRDefault="00D343F2" w:rsidP="006F1FAF">
                            <w:pPr>
                              <w:shd w:val="clear" w:color="auto" w:fill="FFFFFF" w:themeFill="background1"/>
                              <w:spacing w:after="24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F3CE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Profile</w:t>
                            </w:r>
                          </w:p>
                          <w:p w14:paraId="3F67346E" w14:textId="03481E78" w:rsidR="00D343F2" w:rsidRPr="00BF3CE8" w:rsidRDefault="006F1FAF">
                            <w:pPr>
                              <w:rPr>
                                <w:sz w:val="22"/>
                              </w:rPr>
                            </w:pPr>
                            <w:r w:rsidRPr="00BF3CE8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Saya Adalah seorang……</w:t>
                            </w:r>
                          </w:p>
                          <w:p w14:paraId="1572B86C" w14:textId="2807D7B1" w:rsidR="00D343F2" w:rsidRPr="00BF3CE8" w:rsidRDefault="00D343F2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FEA6F73" w14:textId="6FC279EC" w:rsidR="006F1FAF" w:rsidRPr="00BF3CE8" w:rsidRDefault="006F1FAF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2CC4933" w14:textId="2F57E299" w:rsidR="006F1FAF" w:rsidRPr="00BF3CE8" w:rsidRDefault="006F1FA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r w:rsidRPr="00BF3CE8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(tulis gambaran tentang sifat diri anda, Cita-cita anda dan keinginan anda)</w:t>
                            </w:r>
                          </w:p>
                          <w:p w14:paraId="07D765FD" w14:textId="08D6CA2B" w:rsidR="006F1FAF" w:rsidRPr="00BF3CE8" w:rsidRDefault="006F1FAF" w:rsidP="006F1FAF">
                            <w:pPr>
                              <w:tabs>
                                <w:tab w:val="left" w:pos="1621"/>
                              </w:tabs>
                              <w:spacing w:before="245" w:line="280" w:lineRule="auto"/>
                              <w:ind w:left="105" w:right="246"/>
                              <w:rPr>
                                <w:b/>
                                <w:color w:val="F1F1EC"/>
                                <w:sz w:val="22"/>
                              </w:rPr>
                            </w:pPr>
                          </w:p>
                          <w:p w14:paraId="33169A34" w14:textId="03CA9AA5" w:rsidR="006F1FAF" w:rsidRDefault="006F1FAF" w:rsidP="006F1FAF">
                            <w:pPr>
                              <w:tabs>
                                <w:tab w:val="left" w:pos="1621"/>
                              </w:tabs>
                              <w:spacing w:before="245" w:line="280" w:lineRule="auto"/>
                              <w:ind w:left="105" w:right="246"/>
                              <w:rPr>
                                <w:b/>
                                <w:color w:val="F1F1EC"/>
                                <w:sz w:val="22"/>
                              </w:rPr>
                            </w:pPr>
                          </w:p>
                          <w:p w14:paraId="0E9B56CE" w14:textId="785DCC6A" w:rsidR="006F1FAF" w:rsidRDefault="006F1FAF" w:rsidP="006F1FAF">
                            <w:pPr>
                              <w:tabs>
                                <w:tab w:val="left" w:pos="1621"/>
                              </w:tabs>
                              <w:spacing w:before="245" w:line="280" w:lineRule="auto"/>
                              <w:ind w:left="105" w:right="246"/>
                              <w:rPr>
                                <w:b/>
                                <w:color w:val="F1F1EC"/>
                                <w:sz w:val="22"/>
                              </w:rPr>
                            </w:pPr>
                          </w:p>
                          <w:p w14:paraId="350C8E9F" w14:textId="77777777" w:rsidR="006F1FAF" w:rsidRDefault="006F1FAF" w:rsidP="006F1FAF">
                            <w:pPr>
                              <w:tabs>
                                <w:tab w:val="left" w:pos="1621"/>
                              </w:tabs>
                              <w:spacing w:before="245" w:line="280" w:lineRule="auto"/>
                              <w:ind w:left="105" w:right="246"/>
                              <w:rPr>
                                <w:b/>
                                <w:color w:val="F1F1EC"/>
                                <w:sz w:val="22"/>
                              </w:rPr>
                            </w:pPr>
                          </w:p>
                          <w:p w14:paraId="06B8B1F2" w14:textId="4C7DC8C9" w:rsidR="006F1FAF" w:rsidRPr="00BF3CE8" w:rsidRDefault="006F1FAF" w:rsidP="006F1FAF">
                            <w:pPr>
                              <w:shd w:val="clear" w:color="auto" w:fill="FFFFFF" w:themeFill="background1"/>
                              <w:tabs>
                                <w:tab w:val="left" w:pos="1621"/>
                              </w:tabs>
                              <w:spacing w:after="240" w:line="280" w:lineRule="auto"/>
                              <w:ind w:right="246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F3CE8">
                              <w:rPr>
                                <w:b/>
                                <w:sz w:val="36"/>
                                <w:szCs w:val="36"/>
                              </w:rPr>
                              <w:t>Biodata</w:t>
                            </w:r>
                          </w:p>
                          <w:p w14:paraId="4AA7BCF7" w14:textId="77777777" w:rsidR="006F1FAF" w:rsidRDefault="006F1FAF" w:rsidP="006F1FAF">
                            <w:pPr>
                              <w:tabs>
                                <w:tab w:val="left" w:pos="1621"/>
                              </w:tabs>
                              <w:spacing w:line="280" w:lineRule="auto"/>
                              <w:ind w:right="246"/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Tempat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lahir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pacing w:val="80"/>
                                <w:w w:val="150"/>
                                <w:sz w:val="22"/>
                              </w:rPr>
                              <w:tab/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: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pacing w:val="-2"/>
                                <w:sz w:val="22"/>
                              </w:rPr>
                              <w:t xml:space="preserve"> </w:t>
                            </w:r>
                          </w:p>
                          <w:p w14:paraId="58FE2508" w14:textId="77777777" w:rsidR="006F1FAF" w:rsidRDefault="006F1FAF" w:rsidP="006F1FAF">
                            <w:pPr>
                              <w:tabs>
                                <w:tab w:val="left" w:pos="1621"/>
                              </w:tabs>
                              <w:spacing w:line="280" w:lineRule="auto"/>
                              <w:ind w:right="246"/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Tanggal Lahir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ab/>
                              <w:t xml:space="preserve">: </w:t>
                            </w:r>
                          </w:p>
                          <w:p w14:paraId="4414C39E" w14:textId="1E108123" w:rsidR="006F1FAF" w:rsidRDefault="006F1FAF" w:rsidP="006F1FAF">
                            <w:pPr>
                              <w:tabs>
                                <w:tab w:val="left" w:pos="1621"/>
                              </w:tabs>
                              <w:spacing w:line="280" w:lineRule="auto"/>
                              <w:ind w:right="246"/>
                              <w:rPr>
                                <w:b/>
                                <w:color w:val="FFFFFF" w:themeColor="background1"/>
                                <w:spacing w:val="-14"/>
                                <w:sz w:val="22"/>
                              </w:rPr>
                            </w:pPr>
                            <w:r w:rsidRPr="006F1FAF">
                              <w:rPr>
                                <w:b/>
                                <w:color w:val="FFFFFF" w:themeColor="background1"/>
                                <w:spacing w:val="-2"/>
                                <w:sz w:val="22"/>
                              </w:rPr>
                              <w:t>Alamat</w:t>
                            </w:r>
                            <w:r>
                              <w:rPr>
                                <w:b/>
                                <w:color w:val="FFFFFF" w:themeColor="background1"/>
                                <w:spacing w:val="-2"/>
                                <w:sz w:val="22"/>
                              </w:rPr>
                              <w:t xml:space="preserve"> Lengkap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: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pacing w:val="-1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pacing w:val="-14"/>
                                <w:sz w:val="22"/>
                              </w:rPr>
                              <w:t xml:space="preserve"> </w:t>
                            </w:r>
                          </w:p>
                          <w:p w14:paraId="7A36DEEC" w14:textId="77777777" w:rsidR="006F1FAF" w:rsidRPr="006F1FAF" w:rsidRDefault="006F1FAF" w:rsidP="006F1FAF">
                            <w:pPr>
                              <w:tabs>
                                <w:tab w:val="left" w:pos="1621"/>
                              </w:tabs>
                              <w:spacing w:line="280" w:lineRule="auto"/>
                              <w:ind w:right="246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4D11C5F0" w14:textId="35191391" w:rsidR="006F1FAF" w:rsidRDefault="006F1FAF" w:rsidP="006F1FAF">
                            <w:pPr>
                              <w:tabs>
                                <w:tab w:val="left" w:pos="1548"/>
                              </w:tabs>
                              <w:spacing w:line="280" w:lineRule="auto"/>
                              <w:ind w:right="861"/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Jenis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kelamin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pacing w:val="-2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pacing w:val="-20"/>
                                <w:sz w:val="22"/>
                              </w:rPr>
                              <w:tab/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: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pacing w:val="-20"/>
                                <w:sz w:val="22"/>
                              </w:rPr>
                              <w:t xml:space="preserve"> </w:t>
                            </w:r>
                          </w:p>
                          <w:p w14:paraId="0C18EFBE" w14:textId="0990885E" w:rsidR="006F1FAF" w:rsidRPr="006F1FAF" w:rsidRDefault="006F1FAF" w:rsidP="006F1FAF">
                            <w:pPr>
                              <w:tabs>
                                <w:tab w:val="left" w:pos="1556"/>
                              </w:tabs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F1FAF">
                              <w:rPr>
                                <w:b/>
                                <w:color w:val="FFFFFF" w:themeColor="background1"/>
                                <w:spacing w:val="-2"/>
                                <w:sz w:val="22"/>
                              </w:rPr>
                              <w:t>Status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ab/>
                              <w:t>: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pacing w:val="-20"/>
                                <w:sz w:val="22"/>
                              </w:rPr>
                              <w:t xml:space="preserve"> </w:t>
                            </w:r>
                          </w:p>
                          <w:p w14:paraId="33B204D2" w14:textId="08CC2291" w:rsidR="006F1FAF" w:rsidRPr="006F1FAF" w:rsidRDefault="006F1FAF" w:rsidP="006F1FAF">
                            <w:pPr>
                              <w:tabs>
                                <w:tab w:val="left" w:pos="1569"/>
                              </w:tabs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F1FAF">
                              <w:rPr>
                                <w:b/>
                                <w:color w:val="FFFFFF" w:themeColor="background1"/>
                                <w:spacing w:val="-4"/>
                                <w:sz w:val="22"/>
                              </w:rPr>
                              <w:t>Hobi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w w:val="70"/>
                                <w:sz w:val="22"/>
                              </w:rPr>
                              <w:t>: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pacing w:val="-18"/>
                                <w:sz w:val="22"/>
                              </w:rPr>
                              <w:t xml:space="preserve"> </w:t>
                            </w:r>
                          </w:p>
                          <w:p w14:paraId="11728EE4" w14:textId="7C02D7FD" w:rsidR="00D343F2" w:rsidRDefault="00D343F2"/>
                          <w:p w14:paraId="142506C4" w14:textId="70A14B84" w:rsidR="006F1FAF" w:rsidRDefault="006F1FAF"/>
                          <w:p w14:paraId="08503A3C" w14:textId="67E9198E" w:rsidR="006F1FAF" w:rsidRPr="00BF3CE8" w:rsidRDefault="006F1FAF" w:rsidP="006F1FAF">
                            <w:pPr>
                              <w:shd w:val="clear" w:color="auto" w:fill="FFFFFF" w:themeFill="background1"/>
                              <w:tabs>
                                <w:tab w:val="left" w:pos="1621"/>
                              </w:tabs>
                              <w:spacing w:after="240" w:line="280" w:lineRule="auto"/>
                              <w:ind w:right="246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F3CE8">
                              <w:rPr>
                                <w:b/>
                                <w:sz w:val="36"/>
                                <w:szCs w:val="36"/>
                              </w:rPr>
                              <w:t>Kontak</w:t>
                            </w:r>
                          </w:p>
                          <w:p w14:paraId="0C3385EB" w14:textId="77777777" w:rsidR="006F1FAF" w:rsidRDefault="006F1FAF" w:rsidP="006F1FAF">
                            <w:pPr>
                              <w:tabs>
                                <w:tab w:val="left" w:pos="1621"/>
                              </w:tabs>
                              <w:spacing w:line="280" w:lineRule="auto"/>
                              <w:ind w:right="246"/>
                              <w:rPr>
                                <w:b/>
                                <w:color w:val="FFFFFF" w:themeColor="background1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No Whatsapp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pacing w:val="80"/>
                                <w:w w:val="150"/>
                                <w:sz w:val="22"/>
                              </w:rPr>
                              <w:tab/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: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pacing w:val="-2"/>
                                <w:sz w:val="22"/>
                              </w:rPr>
                              <w:t xml:space="preserve"> </w:t>
                            </w:r>
                          </w:p>
                          <w:p w14:paraId="22F335C4" w14:textId="06343B44" w:rsidR="006F1FAF" w:rsidRDefault="006F1FAF" w:rsidP="006F1FAF">
                            <w:pPr>
                              <w:tabs>
                                <w:tab w:val="left" w:pos="1621"/>
                              </w:tabs>
                              <w:spacing w:line="280" w:lineRule="auto"/>
                              <w:ind w:right="246"/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Email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ab/>
                              <w:t xml:space="preserve">: </w:t>
                            </w:r>
                          </w:p>
                          <w:p w14:paraId="794CDDEF" w14:textId="1C1525A2" w:rsidR="006F1FAF" w:rsidRDefault="006F1FAF" w:rsidP="006F1FAF">
                            <w:pPr>
                              <w:tabs>
                                <w:tab w:val="left" w:pos="1621"/>
                              </w:tabs>
                              <w:spacing w:line="280" w:lineRule="auto"/>
                              <w:ind w:right="246"/>
                              <w:rPr>
                                <w:b/>
                                <w:color w:val="FFFFFF" w:themeColor="background1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Facebook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pacing w:val="80"/>
                                <w:w w:val="150"/>
                                <w:sz w:val="22"/>
                              </w:rPr>
                              <w:tab/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: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pacing w:val="-2"/>
                                <w:sz w:val="22"/>
                              </w:rPr>
                              <w:t xml:space="preserve"> </w:t>
                            </w:r>
                          </w:p>
                          <w:p w14:paraId="133ADA2E" w14:textId="50A10F25" w:rsidR="006F1FAF" w:rsidRDefault="006F1FAF" w:rsidP="006F1FAF">
                            <w:pPr>
                              <w:tabs>
                                <w:tab w:val="left" w:pos="1621"/>
                              </w:tabs>
                              <w:spacing w:line="280" w:lineRule="auto"/>
                              <w:ind w:right="246"/>
                              <w:rPr>
                                <w:b/>
                                <w:color w:val="FFFFFF" w:themeColor="background1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IG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pacing w:val="80"/>
                                <w:w w:val="150"/>
                                <w:sz w:val="22"/>
                              </w:rPr>
                              <w:tab/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: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pacing w:val="-2"/>
                                <w:sz w:val="22"/>
                              </w:rPr>
                              <w:t xml:space="preserve"> </w:t>
                            </w:r>
                          </w:p>
                          <w:p w14:paraId="52258E9A" w14:textId="5BF1501D" w:rsidR="006F1FAF" w:rsidRDefault="006F1FAF" w:rsidP="006F1FAF">
                            <w:pPr>
                              <w:tabs>
                                <w:tab w:val="left" w:pos="1621"/>
                              </w:tabs>
                              <w:spacing w:line="280" w:lineRule="auto"/>
                              <w:ind w:right="246"/>
                              <w:rPr>
                                <w:b/>
                                <w:color w:val="FFFFFF" w:themeColor="background1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Tiktok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pacing w:val="80"/>
                                <w:w w:val="150"/>
                                <w:sz w:val="22"/>
                              </w:rPr>
                              <w:tab/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: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pacing w:val="-2"/>
                                <w:sz w:val="22"/>
                              </w:rPr>
                              <w:t xml:space="preserve"> </w:t>
                            </w:r>
                          </w:p>
                          <w:p w14:paraId="322E07E8" w14:textId="36544104" w:rsidR="006F1FAF" w:rsidRDefault="006F1FAF" w:rsidP="006F1FAF">
                            <w:pPr>
                              <w:tabs>
                                <w:tab w:val="left" w:pos="1621"/>
                              </w:tabs>
                              <w:spacing w:line="280" w:lineRule="auto"/>
                              <w:ind w:right="246"/>
                              <w:rPr>
                                <w:b/>
                                <w:color w:val="FFFFFF" w:themeColor="background1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DLL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pacing w:val="80"/>
                                <w:w w:val="150"/>
                                <w:sz w:val="22"/>
                              </w:rPr>
                              <w:tab/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:</w:t>
                            </w:r>
                            <w:r w:rsidRPr="006F1FAF">
                              <w:rPr>
                                <w:b/>
                                <w:color w:val="FFFFFF" w:themeColor="background1"/>
                                <w:spacing w:val="-2"/>
                                <w:sz w:val="22"/>
                              </w:rPr>
                              <w:t xml:space="preserve"> </w:t>
                            </w:r>
                          </w:p>
                          <w:p w14:paraId="4724B2DA" w14:textId="77777777" w:rsidR="006F1FAF" w:rsidRDefault="006F1F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185BA" id="Text Box 74" o:spid="_x0000_s1028" type="#_x0000_t202" style="position:absolute;margin-left:-23pt;margin-top:34pt;width:207.6pt;height:55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" filled="f" stroked="f" strokeweight=".5pt">
                <v:textbox>
                  <w:txbxContent>
                    <w:p w14:paraId="204F5749" w14:textId="53E480AB" w:rsidR="00D343F2" w:rsidRPr="00BF3CE8" w:rsidRDefault="00D343F2" w:rsidP="006F1FAF">
                      <w:pPr>
                        <w:shd w:val="clear" w:color="auto" w:fill="FFFFFF" w:themeFill="background1"/>
                        <w:spacing w:after="24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F3CE8">
                        <w:rPr>
                          <w:b/>
                          <w:bCs/>
                          <w:sz w:val="36"/>
                          <w:szCs w:val="36"/>
                        </w:rPr>
                        <w:t>Profile</w:t>
                      </w:r>
                    </w:p>
                    <w:p w14:paraId="3F67346E" w14:textId="03481E78" w:rsidR="00D343F2" w:rsidRPr="00BF3CE8" w:rsidRDefault="006F1FAF">
                      <w:pPr>
                        <w:rPr>
                          <w:sz w:val="22"/>
                        </w:rPr>
                      </w:pPr>
                      <w:r w:rsidRPr="00BF3CE8">
                        <w:rPr>
                          <w:b/>
                          <w:color w:val="FFFFFF" w:themeColor="background1"/>
                          <w:sz w:val="22"/>
                        </w:rPr>
                        <w:t>Saya Adalah seorang……</w:t>
                      </w:r>
                    </w:p>
                    <w:p w14:paraId="1572B86C" w14:textId="2807D7B1" w:rsidR="00D343F2" w:rsidRPr="00BF3CE8" w:rsidRDefault="00D343F2">
                      <w:pPr>
                        <w:rPr>
                          <w:sz w:val="22"/>
                        </w:rPr>
                      </w:pPr>
                    </w:p>
                    <w:p w14:paraId="4FEA6F73" w14:textId="6FC279EC" w:rsidR="006F1FAF" w:rsidRPr="00BF3CE8" w:rsidRDefault="006F1FAF">
                      <w:pPr>
                        <w:rPr>
                          <w:sz w:val="22"/>
                        </w:rPr>
                      </w:pPr>
                    </w:p>
                    <w:p w14:paraId="12CC4933" w14:textId="2F57E299" w:rsidR="006F1FAF" w:rsidRPr="00BF3CE8" w:rsidRDefault="006F1FAF">
                      <w:pPr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</w:pPr>
                      <w:r w:rsidRPr="00BF3CE8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>(tulis gambaran tentang sifat diri anda, Cita-cita anda dan keinginan anda)</w:t>
                      </w:r>
                    </w:p>
                    <w:p w14:paraId="07D765FD" w14:textId="08D6CA2B" w:rsidR="006F1FAF" w:rsidRPr="00BF3CE8" w:rsidRDefault="006F1FAF" w:rsidP="006F1FAF">
                      <w:pPr>
                        <w:tabs>
                          <w:tab w:val="left" w:pos="1621"/>
                        </w:tabs>
                        <w:spacing w:before="245" w:line="280" w:lineRule="auto"/>
                        <w:ind w:left="105" w:right="246"/>
                        <w:rPr>
                          <w:b/>
                          <w:color w:val="F1F1EC"/>
                          <w:sz w:val="22"/>
                        </w:rPr>
                      </w:pPr>
                    </w:p>
                    <w:p w14:paraId="33169A34" w14:textId="03CA9AA5" w:rsidR="006F1FAF" w:rsidRDefault="006F1FAF" w:rsidP="006F1FAF">
                      <w:pPr>
                        <w:tabs>
                          <w:tab w:val="left" w:pos="1621"/>
                        </w:tabs>
                        <w:spacing w:before="245" w:line="280" w:lineRule="auto"/>
                        <w:ind w:left="105" w:right="246"/>
                        <w:rPr>
                          <w:b/>
                          <w:color w:val="F1F1EC"/>
                          <w:sz w:val="22"/>
                        </w:rPr>
                      </w:pPr>
                    </w:p>
                    <w:p w14:paraId="0E9B56CE" w14:textId="785DCC6A" w:rsidR="006F1FAF" w:rsidRDefault="006F1FAF" w:rsidP="006F1FAF">
                      <w:pPr>
                        <w:tabs>
                          <w:tab w:val="left" w:pos="1621"/>
                        </w:tabs>
                        <w:spacing w:before="245" w:line="280" w:lineRule="auto"/>
                        <w:ind w:left="105" w:right="246"/>
                        <w:rPr>
                          <w:b/>
                          <w:color w:val="F1F1EC"/>
                          <w:sz w:val="22"/>
                        </w:rPr>
                      </w:pPr>
                    </w:p>
                    <w:p w14:paraId="350C8E9F" w14:textId="77777777" w:rsidR="006F1FAF" w:rsidRDefault="006F1FAF" w:rsidP="006F1FAF">
                      <w:pPr>
                        <w:tabs>
                          <w:tab w:val="left" w:pos="1621"/>
                        </w:tabs>
                        <w:spacing w:before="245" w:line="280" w:lineRule="auto"/>
                        <w:ind w:left="105" w:right="246"/>
                        <w:rPr>
                          <w:b/>
                          <w:color w:val="F1F1EC"/>
                          <w:sz w:val="22"/>
                        </w:rPr>
                      </w:pPr>
                    </w:p>
                    <w:p w14:paraId="06B8B1F2" w14:textId="4C7DC8C9" w:rsidR="006F1FAF" w:rsidRPr="00BF3CE8" w:rsidRDefault="006F1FAF" w:rsidP="006F1FAF">
                      <w:pPr>
                        <w:shd w:val="clear" w:color="auto" w:fill="FFFFFF" w:themeFill="background1"/>
                        <w:tabs>
                          <w:tab w:val="left" w:pos="1621"/>
                        </w:tabs>
                        <w:spacing w:after="240" w:line="280" w:lineRule="auto"/>
                        <w:ind w:right="246"/>
                        <w:rPr>
                          <w:b/>
                          <w:sz w:val="36"/>
                          <w:szCs w:val="36"/>
                        </w:rPr>
                      </w:pPr>
                      <w:r w:rsidRPr="00BF3CE8">
                        <w:rPr>
                          <w:b/>
                          <w:sz w:val="36"/>
                          <w:szCs w:val="36"/>
                        </w:rPr>
                        <w:t>Biodata</w:t>
                      </w:r>
                    </w:p>
                    <w:p w14:paraId="4AA7BCF7" w14:textId="77777777" w:rsidR="006F1FAF" w:rsidRDefault="006F1FAF" w:rsidP="006F1FAF">
                      <w:pPr>
                        <w:tabs>
                          <w:tab w:val="left" w:pos="1621"/>
                        </w:tabs>
                        <w:spacing w:line="280" w:lineRule="auto"/>
                        <w:ind w:right="246"/>
                        <w:rPr>
                          <w:b/>
                          <w:color w:val="FFFFFF" w:themeColor="background1"/>
                          <w:sz w:val="22"/>
                        </w:rPr>
                      </w:pPr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>Tempat</w:t>
                      </w:r>
                      <w:r w:rsidRPr="006F1FAF">
                        <w:rPr>
                          <w:b/>
                          <w:color w:val="FFFFFF" w:themeColor="background1"/>
                          <w:spacing w:val="-2"/>
                          <w:sz w:val="22"/>
                        </w:rPr>
                        <w:t xml:space="preserve"> </w:t>
                      </w:r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>lahir</w:t>
                      </w:r>
                      <w:r w:rsidRPr="006F1FAF">
                        <w:rPr>
                          <w:b/>
                          <w:color w:val="FFFFFF" w:themeColor="background1"/>
                          <w:spacing w:val="80"/>
                          <w:w w:val="150"/>
                          <w:sz w:val="22"/>
                        </w:rPr>
                        <w:tab/>
                      </w:r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>:</w:t>
                      </w:r>
                      <w:r w:rsidRPr="006F1FAF">
                        <w:rPr>
                          <w:b/>
                          <w:color w:val="FFFFFF" w:themeColor="background1"/>
                          <w:spacing w:val="-2"/>
                          <w:sz w:val="22"/>
                        </w:rPr>
                        <w:t xml:space="preserve"> </w:t>
                      </w:r>
                    </w:p>
                    <w:p w14:paraId="58FE2508" w14:textId="77777777" w:rsidR="006F1FAF" w:rsidRDefault="006F1FAF" w:rsidP="006F1FAF">
                      <w:pPr>
                        <w:tabs>
                          <w:tab w:val="left" w:pos="1621"/>
                        </w:tabs>
                        <w:spacing w:line="280" w:lineRule="auto"/>
                        <w:ind w:right="246"/>
                        <w:rPr>
                          <w:b/>
                          <w:color w:val="FFFFFF" w:themeColor="background1"/>
                          <w:sz w:val="22"/>
                        </w:rPr>
                      </w:pPr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>Tanggal Lahir</w:t>
                      </w:r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ab/>
                        <w:t xml:space="preserve">: </w:t>
                      </w:r>
                    </w:p>
                    <w:p w14:paraId="4414C39E" w14:textId="1E108123" w:rsidR="006F1FAF" w:rsidRDefault="006F1FAF" w:rsidP="006F1FAF">
                      <w:pPr>
                        <w:tabs>
                          <w:tab w:val="left" w:pos="1621"/>
                        </w:tabs>
                        <w:spacing w:line="280" w:lineRule="auto"/>
                        <w:ind w:right="246"/>
                        <w:rPr>
                          <w:b/>
                          <w:color w:val="FFFFFF" w:themeColor="background1"/>
                          <w:spacing w:val="-14"/>
                          <w:sz w:val="22"/>
                        </w:rPr>
                      </w:pPr>
                      <w:r w:rsidRPr="006F1FAF">
                        <w:rPr>
                          <w:b/>
                          <w:color w:val="FFFFFF" w:themeColor="background1"/>
                          <w:spacing w:val="-2"/>
                          <w:sz w:val="22"/>
                        </w:rPr>
                        <w:t>Alamat</w:t>
                      </w:r>
                      <w:r>
                        <w:rPr>
                          <w:b/>
                          <w:color w:val="FFFFFF" w:themeColor="background1"/>
                          <w:spacing w:val="-2"/>
                          <w:sz w:val="22"/>
                        </w:rPr>
                        <w:t xml:space="preserve"> Lengkap</w:t>
                      </w:r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>:</w:t>
                      </w:r>
                      <w:r w:rsidRPr="006F1FAF">
                        <w:rPr>
                          <w:b/>
                          <w:color w:val="FFFFFF" w:themeColor="background1"/>
                          <w:spacing w:val="-1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pacing w:val="-14"/>
                          <w:sz w:val="22"/>
                        </w:rPr>
                        <w:t xml:space="preserve"> </w:t>
                      </w:r>
                    </w:p>
                    <w:p w14:paraId="7A36DEEC" w14:textId="77777777" w:rsidR="006F1FAF" w:rsidRPr="006F1FAF" w:rsidRDefault="006F1FAF" w:rsidP="006F1FAF">
                      <w:pPr>
                        <w:tabs>
                          <w:tab w:val="left" w:pos="1621"/>
                        </w:tabs>
                        <w:spacing w:line="280" w:lineRule="auto"/>
                        <w:ind w:right="246"/>
                        <w:rPr>
                          <w:b/>
                          <w:color w:val="FFFFFF" w:themeColor="background1"/>
                        </w:rPr>
                      </w:pPr>
                    </w:p>
                    <w:p w14:paraId="4D11C5F0" w14:textId="35191391" w:rsidR="006F1FAF" w:rsidRDefault="006F1FAF" w:rsidP="006F1FAF">
                      <w:pPr>
                        <w:tabs>
                          <w:tab w:val="left" w:pos="1548"/>
                        </w:tabs>
                        <w:spacing w:line="280" w:lineRule="auto"/>
                        <w:ind w:right="861"/>
                        <w:rPr>
                          <w:b/>
                          <w:color w:val="FFFFFF" w:themeColor="background1"/>
                          <w:sz w:val="22"/>
                        </w:rPr>
                      </w:pPr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>Jenis</w:t>
                      </w:r>
                      <w:r w:rsidRPr="006F1FAF">
                        <w:rPr>
                          <w:b/>
                          <w:color w:val="FFFFFF" w:themeColor="background1"/>
                          <w:spacing w:val="-20"/>
                          <w:sz w:val="22"/>
                        </w:rPr>
                        <w:t xml:space="preserve"> </w:t>
                      </w:r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>kelamin</w:t>
                      </w:r>
                      <w:r w:rsidRPr="006F1FAF">
                        <w:rPr>
                          <w:b/>
                          <w:color w:val="FFFFFF" w:themeColor="background1"/>
                          <w:spacing w:val="-2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pacing w:val="-20"/>
                          <w:sz w:val="22"/>
                        </w:rPr>
                        <w:tab/>
                      </w:r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>:</w:t>
                      </w:r>
                      <w:r w:rsidRPr="006F1FAF">
                        <w:rPr>
                          <w:b/>
                          <w:color w:val="FFFFFF" w:themeColor="background1"/>
                          <w:spacing w:val="-20"/>
                          <w:sz w:val="22"/>
                        </w:rPr>
                        <w:t xml:space="preserve"> </w:t>
                      </w:r>
                    </w:p>
                    <w:p w14:paraId="0C18EFBE" w14:textId="0990885E" w:rsidR="006F1FAF" w:rsidRPr="006F1FAF" w:rsidRDefault="006F1FAF" w:rsidP="006F1FAF">
                      <w:pPr>
                        <w:tabs>
                          <w:tab w:val="left" w:pos="1556"/>
                        </w:tabs>
                        <w:rPr>
                          <w:b/>
                          <w:color w:val="FFFFFF" w:themeColor="background1"/>
                        </w:rPr>
                      </w:pPr>
                      <w:r w:rsidRPr="006F1FAF">
                        <w:rPr>
                          <w:b/>
                          <w:color w:val="FFFFFF" w:themeColor="background1"/>
                          <w:spacing w:val="-2"/>
                          <w:sz w:val="22"/>
                        </w:rPr>
                        <w:t>Status</w:t>
                      </w:r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ab/>
                        <w:t>:</w:t>
                      </w:r>
                      <w:r w:rsidRPr="006F1FAF">
                        <w:rPr>
                          <w:b/>
                          <w:color w:val="FFFFFF" w:themeColor="background1"/>
                          <w:spacing w:val="-20"/>
                          <w:sz w:val="22"/>
                        </w:rPr>
                        <w:t xml:space="preserve"> </w:t>
                      </w:r>
                    </w:p>
                    <w:p w14:paraId="33B204D2" w14:textId="08CC2291" w:rsidR="006F1FAF" w:rsidRPr="006F1FAF" w:rsidRDefault="006F1FAF" w:rsidP="006F1FAF">
                      <w:pPr>
                        <w:tabs>
                          <w:tab w:val="left" w:pos="1569"/>
                        </w:tabs>
                        <w:rPr>
                          <w:b/>
                          <w:color w:val="FFFFFF" w:themeColor="background1"/>
                        </w:rPr>
                      </w:pPr>
                      <w:r w:rsidRPr="006F1FAF">
                        <w:rPr>
                          <w:b/>
                          <w:color w:val="FFFFFF" w:themeColor="background1"/>
                          <w:spacing w:val="-4"/>
                          <w:sz w:val="22"/>
                        </w:rPr>
                        <w:t>Hobi</w:t>
                      </w:r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ab/>
                      </w:r>
                      <w:r w:rsidRPr="006F1FAF">
                        <w:rPr>
                          <w:b/>
                          <w:color w:val="FFFFFF" w:themeColor="background1"/>
                          <w:w w:val="70"/>
                          <w:sz w:val="22"/>
                        </w:rPr>
                        <w:t>:</w:t>
                      </w:r>
                      <w:r w:rsidRPr="006F1FAF">
                        <w:rPr>
                          <w:b/>
                          <w:color w:val="FFFFFF" w:themeColor="background1"/>
                          <w:spacing w:val="-18"/>
                          <w:sz w:val="22"/>
                        </w:rPr>
                        <w:t xml:space="preserve"> </w:t>
                      </w:r>
                    </w:p>
                    <w:p w14:paraId="11728EE4" w14:textId="7C02D7FD" w:rsidR="00D343F2" w:rsidRDefault="00D343F2"/>
                    <w:p w14:paraId="142506C4" w14:textId="70A14B84" w:rsidR="006F1FAF" w:rsidRDefault="006F1FAF"/>
                    <w:p w14:paraId="08503A3C" w14:textId="67E9198E" w:rsidR="006F1FAF" w:rsidRPr="00BF3CE8" w:rsidRDefault="006F1FAF" w:rsidP="006F1FAF">
                      <w:pPr>
                        <w:shd w:val="clear" w:color="auto" w:fill="FFFFFF" w:themeFill="background1"/>
                        <w:tabs>
                          <w:tab w:val="left" w:pos="1621"/>
                        </w:tabs>
                        <w:spacing w:after="240" w:line="280" w:lineRule="auto"/>
                        <w:ind w:right="246"/>
                        <w:rPr>
                          <w:b/>
                          <w:sz w:val="36"/>
                          <w:szCs w:val="36"/>
                        </w:rPr>
                      </w:pPr>
                      <w:r w:rsidRPr="00BF3CE8">
                        <w:rPr>
                          <w:b/>
                          <w:sz w:val="36"/>
                          <w:szCs w:val="36"/>
                        </w:rPr>
                        <w:t>Kontak</w:t>
                      </w:r>
                    </w:p>
                    <w:p w14:paraId="0C3385EB" w14:textId="77777777" w:rsidR="006F1FAF" w:rsidRDefault="006F1FAF" w:rsidP="006F1FAF">
                      <w:pPr>
                        <w:tabs>
                          <w:tab w:val="left" w:pos="1621"/>
                        </w:tabs>
                        <w:spacing w:line="280" w:lineRule="auto"/>
                        <w:ind w:right="246"/>
                        <w:rPr>
                          <w:b/>
                          <w:color w:val="FFFFFF" w:themeColor="background1"/>
                          <w:spacing w:val="-2"/>
                          <w:sz w:val="2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2"/>
                        </w:rPr>
                        <w:t>No Whatsapp</w:t>
                      </w:r>
                      <w:r w:rsidRPr="006F1FAF">
                        <w:rPr>
                          <w:b/>
                          <w:color w:val="FFFFFF" w:themeColor="background1"/>
                          <w:spacing w:val="80"/>
                          <w:w w:val="150"/>
                          <w:sz w:val="22"/>
                        </w:rPr>
                        <w:tab/>
                      </w:r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>:</w:t>
                      </w:r>
                      <w:r w:rsidRPr="006F1FAF">
                        <w:rPr>
                          <w:b/>
                          <w:color w:val="FFFFFF" w:themeColor="background1"/>
                          <w:spacing w:val="-2"/>
                          <w:sz w:val="22"/>
                        </w:rPr>
                        <w:t xml:space="preserve"> </w:t>
                      </w:r>
                    </w:p>
                    <w:p w14:paraId="22F335C4" w14:textId="06343B44" w:rsidR="006F1FAF" w:rsidRDefault="006F1FAF" w:rsidP="006F1FAF">
                      <w:pPr>
                        <w:tabs>
                          <w:tab w:val="left" w:pos="1621"/>
                        </w:tabs>
                        <w:spacing w:line="280" w:lineRule="auto"/>
                        <w:ind w:right="246"/>
                      </w:pPr>
                      <w:r>
                        <w:rPr>
                          <w:b/>
                          <w:color w:val="FFFFFF" w:themeColor="background1"/>
                          <w:sz w:val="22"/>
                        </w:rPr>
                        <w:t>Email</w:t>
                      </w:r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ab/>
                        <w:t xml:space="preserve">: </w:t>
                      </w:r>
                    </w:p>
                    <w:p w14:paraId="794CDDEF" w14:textId="1C1525A2" w:rsidR="006F1FAF" w:rsidRDefault="006F1FAF" w:rsidP="006F1FAF">
                      <w:pPr>
                        <w:tabs>
                          <w:tab w:val="left" w:pos="1621"/>
                        </w:tabs>
                        <w:spacing w:line="280" w:lineRule="auto"/>
                        <w:ind w:right="246"/>
                        <w:rPr>
                          <w:b/>
                          <w:color w:val="FFFFFF" w:themeColor="background1"/>
                          <w:spacing w:val="-2"/>
                          <w:sz w:val="2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2"/>
                        </w:rPr>
                        <w:t>Facebook</w:t>
                      </w:r>
                      <w:r w:rsidRPr="006F1FAF">
                        <w:rPr>
                          <w:b/>
                          <w:color w:val="FFFFFF" w:themeColor="background1"/>
                          <w:spacing w:val="80"/>
                          <w:w w:val="150"/>
                          <w:sz w:val="22"/>
                        </w:rPr>
                        <w:tab/>
                      </w:r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>:</w:t>
                      </w:r>
                      <w:r w:rsidRPr="006F1FAF">
                        <w:rPr>
                          <w:b/>
                          <w:color w:val="FFFFFF" w:themeColor="background1"/>
                          <w:spacing w:val="-2"/>
                          <w:sz w:val="22"/>
                        </w:rPr>
                        <w:t xml:space="preserve"> </w:t>
                      </w:r>
                    </w:p>
                    <w:p w14:paraId="133ADA2E" w14:textId="50A10F25" w:rsidR="006F1FAF" w:rsidRDefault="006F1FAF" w:rsidP="006F1FAF">
                      <w:pPr>
                        <w:tabs>
                          <w:tab w:val="left" w:pos="1621"/>
                        </w:tabs>
                        <w:spacing w:line="280" w:lineRule="auto"/>
                        <w:ind w:right="246"/>
                        <w:rPr>
                          <w:b/>
                          <w:color w:val="FFFFFF" w:themeColor="background1"/>
                          <w:spacing w:val="-2"/>
                          <w:sz w:val="2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2"/>
                        </w:rPr>
                        <w:t>IG</w:t>
                      </w:r>
                      <w:r w:rsidRPr="006F1FAF">
                        <w:rPr>
                          <w:b/>
                          <w:color w:val="FFFFFF" w:themeColor="background1"/>
                          <w:spacing w:val="80"/>
                          <w:w w:val="150"/>
                          <w:sz w:val="22"/>
                        </w:rPr>
                        <w:tab/>
                      </w:r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>:</w:t>
                      </w:r>
                      <w:r w:rsidRPr="006F1FAF">
                        <w:rPr>
                          <w:b/>
                          <w:color w:val="FFFFFF" w:themeColor="background1"/>
                          <w:spacing w:val="-2"/>
                          <w:sz w:val="22"/>
                        </w:rPr>
                        <w:t xml:space="preserve"> </w:t>
                      </w:r>
                    </w:p>
                    <w:p w14:paraId="52258E9A" w14:textId="5BF1501D" w:rsidR="006F1FAF" w:rsidRDefault="006F1FAF" w:rsidP="006F1FAF">
                      <w:pPr>
                        <w:tabs>
                          <w:tab w:val="left" w:pos="1621"/>
                        </w:tabs>
                        <w:spacing w:line="280" w:lineRule="auto"/>
                        <w:ind w:right="246"/>
                        <w:rPr>
                          <w:b/>
                          <w:color w:val="FFFFFF" w:themeColor="background1"/>
                          <w:spacing w:val="-2"/>
                          <w:sz w:val="2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2"/>
                        </w:rPr>
                        <w:t>Tiktok</w:t>
                      </w:r>
                      <w:r w:rsidRPr="006F1FAF">
                        <w:rPr>
                          <w:b/>
                          <w:color w:val="FFFFFF" w:themeColor="background1"/>
                          <w:spacing w:val="80"/>
                          <w:w w:val="150"/>
                          <w:sz w:val="22"/>
                        </w:rPr>
                        <w:tab/>
                      </w:r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>:</w:t>
                      </w:r>
                      <w:r w:rsidRPr="006F1FAF">
                        <w:rPr>
                          <w:b/>
                          <w:color w:val="FFFFFF" w:themeColor="background1"/>
                          <w:spacing w:val="-2"/>
                          <w:sz w:val="22"/>
                        </w:rPr>
                        <w:t xml:space="preserve"> </w:t>
                      </w:r>
                    </w:p>
                    <w:p w14:paraId="322E07E8" w14:textId="36544104" w:rsidR="006F1FAF" w:rsidRDefault="006F1FAF" w:rsidP="006F1FAF">
                      <w:pPr>
                        <w:tabs>
                          <w:tab w:val="left" w:pos="1621"/>
                        </w:tabs>
                        <w:spacing w:line="280" w:lineRule="auto"/>
                        <w:ind w:right="246"/>
                        <w:rPr>
                          <w:b/>
                          <w:color w:val="FFFFFF" w:themeColor="background1"/>
                          <w:spacing w:val="-2"/>
                          <w:sz w:val="2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2"/>
                        </w:rPr>
                        <w:t>DLL</w:t>
                      </w:r>
                      <w:r w:rsidRPr="006F1FAF">
                        <w:rPr>
                          <w:b/>
                          <w:color w:val="FFFFFF" w:themeColor="background1"/>
                          <w:spacing w:val="80"/>
                          <w:w w:val="150"/>
                          <w:sz w:val="22"/>
                        </w:rPr>
                        <w:tab/>
                      </w:r>
                      <w:r w:rsidRPr="006F1FAF">
                        <w:rPr>
                          <w:b/>
                          <w:color w:val="FFFFFF" w:themeColor="background1"/>
                          <w:sz w:val="22"/>
                        </w:rPr>
                        <w:t>:</w:t>
                      </w:r>
                      <w:r w:rsidRPr="006F1FAF">
                        <w:rPr>
                          <w:b/>
                          <w:color w:val="FFFFFF" w:themeColor="background1"/>
                          <w:spacing w:val="-2"/>
                          <w:sz w:val="22"/>
                        </w:rPr>
                        <w:t xml:space="preserve"> </w:t>
                      </w:r>
                    </w:p>
                    <w:p w14:paraId="4724B2DA" w14:textId="77777777" w:rsidR="006F1FAF" w:rsidRDefault="006F1FAF"/>
                  </w:txbxContent>
                </v:textbox>
              </v:shape>
            </w:pict>
          </mc:Fallback>
        </mc:AlternateContent>
      </w:r>
      <w:r w:rsidR="00A72074">
        <w:rPr>
          <w:b/>
          <w:bCs/>
          <w:noProof/>
          <w:sz w:val="58"/>
          <w:szCs w:val="62"/>
        </w:rPr>
        <w:drawing>
          <wp:anchor distT="0" distB="0" distL="114300" distR="114300" simplePos="0" relativeHeight="251660288" behindDoc="1" locked="0" layoutInCell="1" allowOverlap="1" wp14:anchorId="799B1064" wp14:editId="56468FCF">
            <wp:simplePos x="0" y="0"/>
            <wp:positionH relativeFrom="column">
              <wp:posOffset>0</wp:posOffset>
            </wp:positionH>
            <wp:positionV relativeFrom="paragraph">
              <wp:posOffset>5960258</wp:posOffset>
            </wp:positionV>
            <wp:extent cx="200010" cy="200024"/>
            <wp:effectExtent l="0" t="0" r="0" b="0"/>
            <wp:wrapNone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10" cy="20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2074">
        <w:rPr>
          <w:b/>
          <w:bCs/>
          <w:noProof/>
          <w:sz w:val="58"/>
          <w:szCs w:val="62"/>
        </w:rPr>
        <w:drawing>
          <wp:anchor distT="0" distB="0" distL="114300" distR="114300" simplePos="0" relativeHeight="251661312" behindDoc="1" locked="0" layoutInCell="1" allowOverlap="1" wp14:anchorId="0A205991" wp14:editId="047EAAE2">
            <wp:simplePos x="0" y="0"/>
            <wp:positionH relativeFrom="column">
              <wp:posOffset>0</wp:posOffset>
            </wp:positionH>
            <wp:positionV relativeFrom="paragraph">
              <wp:posOffset>6221137</wp:posOffset>
            </wp:positionV>
            <wp:extent cx="200010" cy="200024"/>
            <wp:effectExtent l="0" t="0" r="0" b="0"/>
            <wp:wrapNone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10" cy="20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2074">
        <w:rPr>
          <w:b/>
          <w:bCs/>
          <w:noProof/>
          <w:sz w:val="58"/>
          <w:szCs w:val="62"/>
        </w:rPr>
        <w:drawing>
          <wp:anchor distT="0" distB="0" distL="114300" distR="114300" simplePos="0" relativeHeight="251662336" behindDoc="1" locked="0" layoutInCell="1" allowOverlap="1" wp14:anchorId="433F470E" wp14:editId="6FADF0DB">
            <wp:simplePos x="0" y="0"/>
            <wp:positionH relativeFrom="column">
              <wp:posOffset>0</wp:posOffset>
            </wp:positionH>
            <wp:positionV relativeFrom="paragraph">
              <wp:posOffset>6475510</wp:posOffset>
            </wp:positionV>
            <wp:extent cx="200010" cy="209549"/>
            <wp:effectExtent l="0" t="0" r="0" b="635"/>
            <wp:wrapNone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10" cy="209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2074">
        <w:rPr>
          <w:b/>
          <w:bCs/>
          <w:noProof/>
          <w:sz w:val="58"/>
          <w:szCs w:val="6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F4FD2B" wp14:editId="59AC4195">
                <wp:simplePos x="0" y="0"/>
                <wp:positionH relativeFrom="column">
                  <wp:posOffset>52564</wp:posOffset>
                </wp:positionH>
                <wp:positionV relativeFrom="paragraph">
                  <wp:posOffset>3700374</wp:posOffset>
                </wp:positionV>
                <wp:extent cx="38732" cy="1432560"/>
                <wp:effectExtent l="0" t="0" r="0" b="0"/>
                <wp:wrapNone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2" cy="143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1432560">
                              <a:moveTo>
                                <a:pt x="38722" y="1410550"/>
                              </a:moveTo>
                              <a:lnTo>
                                <a:pt x="21920" y="1393761"/>
                              </a:lnTo>
                              <a:lnTo>
                                <a:pt x="16789" y="1393761"/>
                              </a:lnTo>
                              <a:lnTo>
                                <a:pt x="0" y="1410550"/>
                              </a:lnTo>
                              <a:lnTo>
                                <a:pt x="0" y="1415681"/>
                              </a:lnTo>
                              <a:lnTo>
                                <a:pt x="16789" y="1432471"/>
                              </a:lnTo>
                              <a:lnTo>
                                <a:pt x="21920" y="1432471"/>
                              </a:lnTo>
                              <a:lnTo>
                                <a:pt x="38722" y="1415681"/>
                              </a:lnTo>
                              <a:lnTo>
                                <a:pt x="38722" y="1413116"/>
                              </a:lnTo>
                              <a:lnTo>
                                <a:pt x="38722" y="1410550"/>
                              </a:lnTo>
                              <a:close/>
                            </a:path>
                            <a:path w="38735" h="1432560">
                              <a:moveTo>
                                <a:pt x="38722" y="945959"/>
                              </a:moveTo>
                              <a:lnTo>
                                <a:pt x="21920" y="929170"/>
                              </a:lnTo>
                              <a:lnTo>
                                <a:pt x="16789" y="929170"/>
                              </a:lnTo>
                              <a:lnTo>
                                <a:pt x="0" y="945959"/>
                              </a:lnTo>
                              <a:lnTo>
                                <a:pt x="0" y="951103"/>
                              </a:lnTo>
                              <a:lnTo>
                                <a:pt x="16789" y="967892"/>
                              </a:lnTo>
                              <a:lnTo>
                                <a:pt x="21920" y="967892"/>
                              </a:lnTo>
                              <a:lnTo>
                                <a:pt x="38722" y="951103"/>
                              </a:lnTo>
                              <a:lnTo>
                                <a:pt x="38722" y="948524"/>
                              </a:lnTo>
                              <a:lnTo>
                                <a:pt x="38722" y="945959"/>
                              </a:lnTo>
                              <a:close/>
                            </a:path>
                            <a:path w="38735" h="1432560">
                              <a:moveTo>
                                <a:pt x="38722" y="713663"/>
                              </a:moveTo>
                              <a:lnTo>
                                <a:pt x="21920" y="696874"/>
                              </a:lnTo>
                              <a:lnTo>
                                <a:pt x="16789" y="696874"/>
                              </a:lnTo>
                              <a:lnTo>
                                <a:pt x="0" y="713663"/>
                              </a:lnTo>
                              <a:lnTo>
                                <a:pt x="0" y="718807"/>
                              </a:lnTo>
                              <a:lnTo>
                                <a:pt x="16789" y="735596"/>
                              </a:lnTo>
                              <a:lnTo>
                                <a:pt x="21920" y="735596"/>
                              </a:lnTo>
                              <a:lnTo>
                                <a:pt x="38722" y="718807"/>
                              </a:lnTo>
                              <a:lnTo>
                                <a:pt x="38722" y="716241"/>
                              </a:lnTo>
                              <a:lnTo>
                                <a:pt x="38722" y="713663"/>
                              </a:lnTo>
                              <a:close/>
                            </a:path>
                            <a:path w="38735" h="1432560">
                              <a:moveTo>
                                <a:pt x="38722" y="16789"/>
                              </a:moveTo>
                              <a:lnTo>
                                <a:pt x="21920" y="0"/>
                              </a:lnTo>
                              <a:lnTo>
                                <a:pt x="16789" y="0"/>
                              </a:lnTo>
                              <a:lnTo>
                                <a:pt x="0" y="16789"/>
                              </a:lnTo>
                              <a:lnTo>
                                <a:pt x="0" y="21920"/>
                              </a:lnTo>
                              <a:lnTo>
                                <a:pt x="16789" y="38709"/>
                              </a:lnTo>
                              <a:lnTo>
                                <a:pt x="21920" y="38709"/>
                              </a:lnTo>
                              <a:lnTo>
                                <a:pt x="38722" y="21920"/>
                              </a:lnTo>
                              <a:lnTo>
                                <a:pt x="38722" y="19354"/>
                              </a:lnTo>
                              <a:lnTo>
                                <a:pt x="38722" y="167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9BEF1" id="Graphic 12" o:spid="_x0000_s1026" style="position:absolute;margin-left:4.15pt;margin-top:291.35pt;width:3.05pt;height:112.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735,143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" path="m38722,1410550l21920,1393761r-5131,l,1410550r,5131l16789,1432471r5131,l38722,1415681r,-2565l38722,1410550xem38722,945959l21920,929170r-5131,l,945959r,5144l16789,967892r5131,l38722,951103r,-2579l38722,945959xem38722,713663l21920,696874r-5131,l,713663r,5144l16789,735596r5131,l38722,718807r,-2566l38722,713663xem38722,16789l21920,,16789,,,16789r,5131l16789,38709r5131,l38722,21920r,-2566l38722,16789xe" fillcolor="#f1f1ec" stroked="f">
                <v:path arrowok="t"/>
              </v:shape>
            </w:pict>
          </mc:Fallback>
        </mc:AlternateContent>
      </w:r>
    </w:p>
    <w:sectPr w:rsidR="00DC7A91" w:rsidSect="00920A11">
      <w:pgSz w:w="12240" w:h="15840"/>
      <w:pgMar w:top="993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B6536" w14:textId="77777777" w:rsidR="001F185F" w:rsidRDefault="001F185F" w:rsidP="000C45FF">
      <w:r>
        <w:separator/>
      </w:r>
    </w:p>
  </w:endnote>
  <w:endnote w:type="continuationSeparator" w:id="0">
    <w:p w14:paraId="65C9B09C" w14:textId="77777777" w:rsidR="001F185F" w:rsidRDefault="001F185F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44619" w14:textId="77777777" w:rsidR="001F185F" w:rsidRDefault="001F185F" w:rsidP="000C45FF">
      <w:r>
        <w:separator/>
      </w:r>
    </w:p>
  </w:footnote>
  <w:footnote w:type="continuationSeparator" w:id="0">
    <w:p w14:paraId="2C8AF4B0" w14:textId="77777777" w:rsidR="001F185F" w:rsidRDefault="001F185F" w:rsidP="000C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58B6"/>
    <w:multiLevelType w:val="hybridMultilevel"/>
    <w:tmpl w:val="7F7410C6"/>
    <w:lvl w:ilvl="0" w:tplc="42F05F46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5333" w:hanging="360"/>
      </w:pPr>
    </w:lvl>
    <w:lvl w:ilvl="2" w:tplc="3809001B" w:tentative="1">
      <w:start w:val="1"/>
      <w:numFmt w:val="lowerRoman"/>
      <w:lvlText w:val="%3."/>
      <w:lvlJc w:val="right"/>
      <w:pPr>
        <w:ind w:left="6053" w:hanging="180"/>
      </w:pPr>
    </w:lvl>
    <w:lvl w:ilvl="3" w:tplc="3809000F" w:tentative="1">
      <w:start w:val="1"/>
      <w:numFmt w:val="decimal"/>
      <w:lvlText w:val="%4."/>
      <w:lvlJc w:val="left"/>
      <w:pPr>
        <w:ind w:left="6773" w:hanging="360"/>
      </w:pPr>
    </w:lvl>
    <w:lvl w:ilvl="4" w:tplc="38090019" w:tentative="1">
      <w:start w:val="1"/>
      <w:numFmt w:val="lowerLetter"/>
      <w:lvlText w:val="%5."/>
      <w:lvlJc w:val="left"/>
      <w:pPr>
        <w:ind w:left="7493" w:hanging="360"/>
      </w:pPr>
    </w:lvl>
    <w:lvl w:ilvl="5" w:tplc="3809001B" w:tentative="1">
      <w:start w:val="1"/>
      <w:numFmt w:val="lowerRoman"/>
      <w:lvlText w:val="%6."/>
      <w:lvlJc w:val="right"/>
      <w:pPr>
        <w:ind w:left="8213" w:hanging="180"/>
      </w:pPr>
    </w:lvl>
    <w:lvl w:ilvl="6" w:tplc="3809000F" w:tentative="1">
      <w:start w:val="1"/>
      <w:numFmt w:val="decimal"/>
      <w:lvlText w:val="%7."/>
      <w:lvlJc w:val="left"/>
      <w:pPr>
        <w:ind w:left="8933" w:hanging="360"/>
      </w:pPr>
    </w:lvl>
    <w:lvl w:ilvl="7" w:tplc="38090019" w:tentative="1">
      <w:start w:val="1"/>
      <w:numFmt w:val="lowerLetter"/>
      <w:lvlText w:val="%8."/>
      <w:lvlJc w:val="left"/>
      <w:pPr>
        <w:ind w:left="9653" w:hanging="360"/>
      </w:pPr>
    </w:lvl>
    <w:lvl w:ilvl="8" w:tplc="38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 w15:restartNumberingAfterBreak="0">
    <w:nsid w:val="0423625D"/>
    <w:multiLevelType w:val="hybridMultilevel"/>
    <w:tmpl w:val="A69C5F6C"/>
    <w:lvl w:ilvl="0" w:tplc="64F81D5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5A4E"/>
    <w:multiLevelType w:val="hybridMultilevel"/>
    <w:tmpl w:val="62467C42"/>
    <w:lvl w:ilvl="0" w:tplc="64F81D5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E803BF"/>
    <w:multiLevelType w:val="hybridMultilevel"/>
    <w:tmpl w:val="E352566C"/>
    <w:lvl w:ilvl="0" w:tplc="64F81D5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81EAF"/>
    <w:multiLevelType w:val="hybridMultilevel"/>
    <w:tmpl w:val="891EABB6"/>
    <w:lvl w:ilvl="0" w:tplc="64F81D5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064568">
    <w:abstractNumId w:val="0"/>
  </w:num>
  <w:num w:numId="2" w16cid:durableId="252054350">
    <w:abstractNumId w:val="2"/>
  </w:num>
  <w:num w:numId="3" w16cid:durableId="1773013527">
    <w:abstractNumId w:val="4"/>
  </w:num>
  <w:num w:numId="4" w16cid:durableId="1123696183">
    <w:abstractNumId w:val="1"/>
  </w:num>
  <w:num w:numId="5" w16cid:durableId="1164782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11"/>
    <w:rsid w:val="00036450"/>
    <w:rsid w:val="00094499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85F"/>
    <w:rsid w:val="001F1ECC"/>
    <w:rsid w:val="002400EB"/>
    <w:rsid w:val="00256CF7"/>
    <w:rsid w:val="00281FD5"/>
    <w:rsid w:val="0030481B"/>
    <w:rsid w:val="003156FC"/>
    <w:rsid w:val="003254B5"/>
    <w:rsid w:val="0037121F"/>
    <w:rsid w:val="003910D8"/>
    <w:rsid w:val="003A6B7D"/>
    <w:rsid w:val="003B06CA"/>
    <w:rsid w:val="004071FC"/>
    <w:rsid w:val="00445947"/>
    <w:rsid w:val="004813B3"/>
    <w:rsid w:val="00496591"/>
    <w:rsid w:val="004A251B"/>
    <w:rsid w:val="004C63E4"/>
    <w:rsid w:val="004D3011"/>
    <w:rsid w:val="005262AC"/>
    <w:rsid w:val="005E39D5"/>
    <w:rsid w:val="00600670"/>
    <w:rsid w:val="0062123A"/>
    <w:rsid w:val="00623F77"/>
    <w:rsid w:val="00646E75"/>
    <w:rsid w:val="006771D0"/>
    <w:rsid w:val="006F1FAF"/>
    <w:rsid w:val="00715FCB"/>
    <w:rsid w:val="00743101"/>
    <w:rsid w:val="00764C9F"/>
    <w:rsid w:val="007775E1"/>
    <w:rsid w:val="007867A0"/>
    <w:rsid w:val="007927F5"/>
    <w:rsid w:val="00802CA0"/>
    <w:rsid w:val="00920A11"/>
    <w:rsid w:val="009260CD"/>
    <w:rsid w:val="00940A66"/>
    <w:rsid w:val="00952C25"/>
    <w:rsid w:val="00A2118D"/>
    <w:rsid w:val="00A72074"/>
    <w:rsid w:val="00AD0A50"/>
    <w:rsid w:val="00AD76E2"/>
    <w:rsid w:val="00B174A6"/>
    <w:rsid w:val="00B20152"/>
    <w:rsid w:val="00B359E4"/>
    <w:rsid w:val="00B57D98"/>
    <w:rsid w:val="00B70850"/>
    <w:rsid w:val="00BF3CE8"/>
    <w:rsid w:val="00C066B6"/>
    <w:rsid w:val="00C37BA1"/>
    <w:rsid w:val="00C4674C"/>
    <w:rsid w:val="00C506CF"/>
    <w:rsid w:val="00C72BED"/>
    <w:rsid w:val="00C9578B"/>
    <w:rsid w:val="00CB0055"/>
    <w:rsid w:val="00CD1EAB"/>
    <w:rsid w:val="00D2522B"/>
    <w:rsid w:val="00D343F2"/>
    <w:rsid w:val="00D422DE"/>
    <w:rsid w:val="00D5459D"/>
    <w:rsid w:val="00DA1F4D"/>
    <w:rsid w:val="00DC7A91"/>
    <w:rsid w:val="00DD172A"/>
    <w:rsid w:val="00E25A26"/>
    <w:rsid w:val="00E4381A"/>
    <w:rsid w:val="00E55D74"/>
    <w:rsid w:val="00F60274"/>
    <w:rsid w:val="00F6711E"/>
    <w:rsid w:val="00F77FB9"/>
    <w:rsid w:val="00FB068F"/>
    <w:rsid w:val="00FD32E9"/>
    <w:rsid w:val="00F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213B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6F1FAF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DC7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GA\AppData\Roaming\Microsoft\Templates\Bold%20modern%20resume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2024-07-30T04:30:00Z</dcterms:created>
  <dcterms:modified xsi:type="dcterms:W3CDTF">2025-07-02T07:55:00Z</dcterms:modified>
</cp:coreProperties>
</file>