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27F9" w14:textId="7EC68B0F" w:rsidR="00D343F2" w:rsidRDefault="00623F77" w:rsidP="00B174A6">
      <w:pPr>
        <w:ind w:left="4253"/>
      </w:pPr>
      <w:r>
        <w:rPr>
          <w:b/>
          <w:bCs/>
          <w:noProof/>
          <w:sz w:val="58"/>
          <w:szCs w:val="6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3D5EE" wp14:editId="77F3C556">
                <wp:simplePos x="0" y="0"/>
                <wp:positionH relativeFrom="column">
                  <wp:posOffset>2702459</wp:posOffset>
                </wp:positionH>
                <wp:positionV relativeFrom="paragraph">
                  <wp:posOffset>-96401</wp:posOffset>
                </wp:positionV>
                <wp:extent cx="4386580" cy="105883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6580" cy="105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F1167" w14:textId="77777777" w:rsidR="00B174A6" w:rsidRPr="00623F77" w:rsidRDefault="00B174A6" w:rsidP="00B174A6">
                            <w:pPr>
                              <w:jc w:val="center"/>
                              <w:rPr>
                                <w:b/>
                                <w:bCs/>
                                <w:color w:val="355D7E" w:themeColor="accent1" w:themeShade="80"/>
                                <w:sz w:val="54"/>
                                <w:szCs w:val="58"/>
                              </w:rPr>
                            </w:pPr>
                            <w:r w:rsidRPr="00623F77">
                              <w:rPr>
                                <w:b/>
                                <w:bCs/>
                                <w:color w:val="355D7E" w:themeColor="accent1" w:themeShade="80"/>
                                <w:sz w:val="54"/>
                                <w:szCs w:val="58"/>
                              </w:rPr>
                              <w:t xml:space="preserve">IFAL ABU MUHAMMAD, </w:t>
                            </w:r>
                            <w:proofErr w:type="spellStart"/>
                            <w:proofErr w:type="gramStart"/>
                            <w:r w:rsidRPr="00623F77">
                              <w:rPr>
                                <w:b/>
                                <w:bCs/>
                                <w:color w:val="355D7E" w:themeColor="accent1" w:themeShade="80"/>
                                <w:sz w:val="54"/>
                                <w:szCs w:val="58"/>
                              </w:rPr>
                              <w:t>S.Pd</w:t>
                            </w:r>
                            <w:proofErr w:type="spellEnd"/>
                            <w:proofErr w:type="gramEnd"/>
                            <w:r w:rsidRPr="00623F77">
                              <w:rPr>
                                <w:b/>
                                <w:bCs/>
                                <w:color w:val="355D7E" w:themeColor="accent1" w:themeShade="80"/>
                                <w:sz w:val="54"/>
                                <w:szCs w:val="58"/>
                              </w:rPr>
                              <w:t xml:space="preserve">, </w:t>
                            </w:r>
                            <w:proofErr w:type="spellStart"/>
                            <w:r w:rsidRPr="00623F77">
                              <w:rPr>
                                <w:b/>
                                <w:bCs/>
                                <w:color w:val="355D7E" w:themeColor="accent1" w:themeShade="80"/>
                                <w:sz w:val="54"/>
                                <w:szCs w:val="58"/>
                              </w:rPr>
                              <w:t>C.Ed</w:t>
                            </w:r>
                            <w:proofErr w:type="spellEnd"/>
                          </w:p>
                          <w:p w14:paraId="3BDD1126" w14:textId="77777777" w:rsidR="00B174A6" w:rsidRPr="00623F77" w:rsidRDefault="00B174A6" w:rsidP="00B174A6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3D5EE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212.8pt;margin-top:-7.6pt;width:345.4pt;height:8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" filled="f" stroked="f" strokeweight=".5pt">
                <v:textbox>
                  <w:txbxContent>
                    <w:p w14:paraId="58FF1167" w14:textId="77777777" w:rsidR="00B174A6" w:rsidRPr="00623F77" w:rsidRDefault="00B174A6" w:rsidP="00B174A6">
                      <w:pPr>
                        <w:jc w:val="center"/>
                        <w:rPr>
                          <w:b/>
                          <w:bCs/>
                          <w:color w:val="355D7E" w:themeColor="accent1" w:themeShade="80"/>
                          <w:sz w:val="54"/>
                          <w:szCs w:val="58"/>
                        </w:rPr>
                      </w:pPr>
                      <w:r w:rsidRPr="00623F77">
                        <w:rPr>
                          <w:b/>
                          <w:bCs/>
                          <w:color w:val="355D7E" w:themeColor="accent1" w:themeShade="80"/>
                          <w:sz w:val="54"/>
                          <w:szCs w:val="58"/>
                        </w:rPr>
                        <w:t xml:space="preserve">IFAL ABU MUHAMMAD, </w:t>
                      </w:r>
                      <w:proofErr w:type="spellStart"/>
                      <w:proofErr w:type="gramStart"/>
                      <w:r w:rsidRPr="00623F77">
                        <w:rPr>
                          <w:b/>
                          <w:bCs/>
                          <w:color w:val="355D7E" w:themeColor="accent1" w:themeShade="80"/>
                          <w:sz w:val="54"/>
                          <w:szCs w:val="58"/>
                        </w:rPr>
                        <w:t>S.Pd</w:t>
                      </w:r>
                      <w:proofErr w:type="spellEnd"/>
                      <w:proofErr w:type="gramEnd"/>
                      <w:r w:rsidRPr="00623F77">
                        <w:rPr>
                          <w:b/>
                          <w:bCs/>
                          <w:color w:val="355D7E" w:themeColor="accent1" w:themeShade="80"/>
                          <w:sz w:val="54"/>
                          <w:szCs w:val="58"/>
                        </w:rPr>
                        <w:t xml:space="preserve">, </w:t>
                      </w:r>
                      <w:proofErr w:type="spellStart"/>
                      <w:r w:rsidRPr="00623F77">
                        <w:rPr>
                          <w:b/>
                          <w:bCs/>
                          <w:color w:val="355D7E" w:themeColor="accent1" w:themeShade="80"/>
                          <w:sz w:val="54"/>
                          <w:szCs w:val="58"/>
                        </w:rPr>
                        <w:t>C.Ed</w:t>
                      </w:r>
                      <w:proofErr w:type="spellEnd"/>
                    </w:p>
                    <w:p w14:paraId="3BDD1126" w14:textId="77777777" w:rsidR="00B174A6" w:rsidRPr="00623F77" w:rsidRDefault="00B174A6" w:rsidP="00B174A6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94B6D2" w:themeColor="accent1"/>
          <w:sz w:val="58"/>
          <w:szCs w:val="6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7852F" wp14:editId="3670F011">
                <wp:simplePos x="0" y="0"/>
                <wp:positionH relativeFrom="column">
                  <wp:posOffset>-156210</wp:posOffset>
                </wp:positionH>
                <wp:positionV relativeFrom="paragraph">
                  <wp:posOffset>-186690</wp:posOffset>
                </wp:positionV>
                <wp:extent cx="2283460" cy="2299335"/>
                <wp:effectExtent l="38100" t="38100" r="40640" b="43815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60" cy="2299335"/>
                        </a:xfrm>
                        <a:prstGeom prst="ellipse">
                          <a:avLst/>
                        </a:prstGeom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34810" id="Oval 78" o:spid="_x0000_s1026" style="position:absolute;margin-left:-12.3pt;margin-top:-14.7pt;width:179.8pt;height:18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" fillcolor="white [3201]" strokecolor="#bed3e4 [1940]" strokeweight="6pt">
                <v:stroke joinstyle="miter"/>
              </v:oval>
            </w:pict>
          </mc:Fallback>
        </mc:AlternateContent>
      </w:r>
      <w:r>
        <w:rPr>
          <w:b/>
          <w:bCs/>
          <w:noProof/>
          <w:sz w:val="58"/>
          <w:szCs w:val="62"/>
        </w:rPr>
        <w:drawing>
          <wp:anchor distT="0" distB="0" distL="114300" distR="114300" simplePos="0" relativeHeight="251670528" behindDoc="0" locked="0" layoutInCell="1" allowOverlap="1" wp14:anchorId="0B649035" wp14:editId="2ECA0B9C">
            <wp:simplePos x="0" y="0"/>
            <wp:positionH relativeFrom="column">
              <wp:posOffset>-131445</wp:posOffset>
            </wp:positionH>
            <wp:positionV relativeFrom="paragraph">
              <wp:posOffset>-149225</wp:posOffset>
            </wp:positionV>
            <wp:extent cx="2220595" cy="2220595"/>
            <wp:effectExtent l="0" t="0" r="8255" b="825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22205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FAF">
        <w:rPr>
          <w:noProof/>
        </w:rPr>
        <w:drawing>
          <wp:anchor distT="0" distB="0" distL="114300" distR="114300" simplePos="0" relativeHeight="251665408" behindDoc="1" locked="0" layoutInCell="1" allowOverlap="1" wp14:anchorId="36D867F1" wp14:editId="7A44815F">
            <wp:simplePos x="0" y="0"/>
            <wp:positionH relativeFrom="page">
              <wp:posOffset>1460</wp:posOffset>
            </wp:positionH>
            <wp:positionV relativeFrom="page">
              <wp:posOffset>10160</wp:posOffset>
            </wp:positionV>
            <wp:extent cx="7910195" cy="9930765"/>
            <wp:effectExtent l="0" t="0" r="0" b="0"/>
            <wp:wrapNone/>
            <wp:docPr id="73" name="Graphic 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0195" cy="993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A640E" w14:textId="13841095" w:rsidR="006F1FAF" w:rsidRDefault="006F1FAF" w:rsidP="00D343F2">
      <w:pPr>
        <w:ind w:left="4253"/>
        <w:rPr>
          <w:b/>
          <w:bCs/>
          <w:sz w:val="12"/>
          <w:szCs w:val="16"/>
        </w:rPr>
      </w:pPr>
    </w:p>
    <w:p w14:paraId="7A8BA5B5" w14:textId="34D9DFD8" w:rsidR="006F1FAF" w:rsidRPr="006F1FAF" w:rsidRDefault="006F1FAF" w:rsidP="00D343F2">
      <w:pPr>
        <w:ind w:left="4253"/>
        <w:rPr>
          <w:b/>
          <w:bCs/>
          <w:sz w:val="12"/>
          <w:szCs w:val="16"/>
        </w:rPr>
      </w:pPr>
    </w:p>
    <w:p w14:paraId="06B78C83" w14:textId="579E31C9" w:rsidR="00D343F2" w:rsidRDefault="00D343F2" w:rsidP="00D343F2">
      <w:pPr>
        <w:ind w:left="4253"/>
        <w:rPr>
          <w:b/>
          <w:bCs/>
          <w:sz w:val="28"/>
          <w:szCs w:val="28"/>
        </w:rPr>
      </w:pPr>
    </w:p>
    <w:p w14:paraId="076132E8" w14:textId="134D7D51" w:rsidR="006F1FAF" w:rsidRDefault="006F1FAF" w:rsidP="00D343F2">
      <w:pPr>
        <w:ind w:left="4253"/>
        <w:rPr>
          <w:b/>
          <w:bCs/>
          <w:sz w:val="28"/>
          <w:szCs w:val="28"/>
        </w:rPr>
      </w:pPr>
    </w:p>
    <w:p w14:paraId="638E52A9" w14:textId="1ECD4081" w:rsidR="006F1FAF" w:rsidRDefault="00623F77" w:rsidP="00D343F2">
      <w:pPr>
        <w:ind w:left="4253"/>
        <w:rPr>
          <w:b/>
          <w:bCs/>
          <w:sz w:val="28"/>
          <w:szCs w:val="28"/>
        </w:rPr>
      </w:pPr>
      <w:r w:rsidRPr="00D343F2">
        <w:rPr>
          <w:b/>
          <w:bCs/>
          <w:noProof/>
          <w:sz w:val="58"/>
          <w:szCs w:val="6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566CB" wp14:editId="4EF62D29">
                <wp:simplePos x="0" y="0"/>
                <wp:positionH relativeFrom="column">
                  <wp:posOffset>2639085</wp:posOffset>
                </wp:positionH>
                <wp:positionV relativeFrom="paragraph">
                  <wp:posOffset>199585</wp:posOffset>
                </wp:positionV>
                <wp:extent cx="4537710" cy="7898815"/>
                <wp:effectExtent l="0" t="0" r="0" b="698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710" cy="789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89D0B" w14:textId="09BF8C19" w:rsidR="006F1FAF" w:rsidRPr="006F1FAF" w:rsidRDefault="006F1FAF" w:rsidP="006F1FAF">
                            <w:pPr>
                              <w:shd w:val="clear" w:color="auto" w:fill="548AB7" w:themeFill="accent1" w:themeFillShade="BF"/>
                              <w:spacing w:after="24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6F1FA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Riwayat Pendidikan</w:t>
                            </w:r>
                            <w:r w:rsidR="00FF16B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 Formal &amp; </w:t>
                            </w:r>
                            <w:proofErr w:type="gramStart"/>
                            <w:r w:rsidR="00FF16B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Non Formal</w:t>
                            </w:r>
                            <w:proofErr w:type="gramEnd"/>
                          </w:p>
                          <w:p w14:paraId="375D9161" w14:textId="17BFFA30" w:rsidR="006F1FAF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</w:t>
                            </w:r>
                          </w:p>
                          <w:p w14:paraId="1D829692" w14:textId="145DE27D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</w:t>
                            </w:r>
                          </w:p>
                          <w:p w14:paraId="73BAF266" w14:textId="766B2962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</w:t>
                            </w:r>
                          </w:p>
                          <w:p w14:paraId="7AC65E1C" w14:textId="0E1BE796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</w:t>
                            </w:r>
                          </w:p>
                          <w:p w14:paraId="153A3988" w14:textId="6411EF12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</w:t>
                            </w:r>
                          </w:p>
                          <w:p w14:paraId="58C21528" w14:textId="77777777" w:rsidR="00BF3CE8" w:rsidRPr="006F1FAF" w:rsidRDefault="00BF3CE8" w:rsidP="006F1FAF">
                            <w:pPr>
                              <w:tabs>
                                <w:tab w:val="left" w:pos="1621"/>
                              </w:tabs>
                              <w:spacing w:before="245" w:line="280" w:lineRule="auto"/>
                              <w:ind w:left="105" w:right="246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5420E12" w14:textId="763554D6" w:rsidR="006F1FAF" w:rsidRPr="006F1FAF" w:rsidRDefault="006F1FAF" w:rsidP="006F1FAF">
                            <w:pPr>
                              <w:shd w:val="clear" w:color="auto" w:fill="548AB7" w:themeFill="accent1" w:themeFillShade="BF"/>
                              <w:spacing w:after="24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6F1FA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Riwayat </w:t>
                            </w:r>
                            <w:proofErr w:type="spellStart"/>
                            <w:r w:rsidR="00BF3CE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Organisasi</w:t>
                            </w:r>
                            <w:proofErr w:type="spellEnd"/>
                          </w:p>
                          <w:p w14:paraId="77047FFD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</w:t>
                            </w:r>
                          </w:p>
                          <w:p w14:paraId="02AEFCA2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</w:t>
                            </w:r>
                          </w:p>
                          <w:p w14:paraId="0E1E7FBD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</w:t>
                            </w:r>
                          </w:p>
                          <w:p w14:paraId="43172192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</w:t>
                            </w:r>
                          </w:p>
                          <w:p w14:paraId="696FB973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</w:t>
                            </w:r>
                          </w:p>
                          <w:p w14:paraId="5B7F71E1" w14:textId="77777777" w:rsidR="006F1FAF" w:rsidRPr="006F1FAF" w:rsidRDefault="006F1FAF" w:rsidP="006F1FAF"/>
                          <w:p w14:paraId="4340AC11" w14:textId="77777777" w:rsidR="006F1FAF" w:rsidRPr="006F1FAF" w:rsidRDefault="006F1FAF" w:rsidP="006F1FAF"/>
                          <w:p w14:paraId="0222B69D" w14:textId="0C2918A4" w:rsidR="006F1FAF" w:rsidRPr="006F1FAF" w:rsidRDefault="00BF3CE8" w:rsidP="006F1FAF">
                            <w:pPr>
                              <w:shd w:val="clear" w:color="auto" w:fill="548AB7" w:themeFill="accent1" w:themeFillShade="BF"/>
                              <w:spacing w:after="24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Kerja</w:t>
                            </w:r>
                            <w:proofErr w:type="spellEnd"/>
                          </w:p>
                          <w:p w14:paraId="439DFA62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</w:t>
                            </w:r>
                          </w:p>
                          <w:p w14:paraId="1E9B566C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</w:t>
                            </w:r>
                          </w:p>
                          <w:p w14:paraId="484F3863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</w:t>
                            </w:r>
                          </w:p>
                          <w:p w14:paraId="22330EED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</w:t>
                            </w:r>
                          </w:p>
                          <w:p w14:paraId="1BD04F39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</w:t>
                            </w:r>
                          </w:p>
                          <w:p w14:paraId="143271B5" w14:textId="0C08AB3D" w:rsidR="006F1FAF" w:rsidRP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spacing w:val="-2"/>
                                <w:sz w:val="22"/>
                              </w:rPr>
                            </w:pPr>
                          </w:p>
                          <w:p w14:paraId="357FB12E" w14:textId="34972CB2" w:rsidR="00BF3CE8" w:rsidRPr="006F1FAF" w:rsidRDefault="00BF3CE8" w:rsidP="00BF3CE8">
                            <w:pPr>
                              <w:shd w:val="clear" w:color="auto" w:fill="548AB7" w:themeFill="accent1" w:themeFillShade="BF"/>
                              <w:spacing w:after="24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Kemampuan</w:t>
                            </w:r>
                            <w:proofErr w:type="spellEnd"/>
                          </w:p>
                          <w:p w14:paraId="7EBCF91D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</w:t>
                            </w:r>
                          </w:p>
                          <w:p w14:paraId="32ADD1B6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</w:t>
                            </w:r>
                          </w:p>
                          <w:p w14:paraId="5152F67A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</w:t>
                            </w:r>
                          </w:p>
                          <w:p w14:paraId="76C68B78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</w:t>
                            </w:r>
                          </w:p>
                          <w:p w14:paraId="39E1830A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</w:t>
                            </w:r>
                          </w:p>
                          <w:p w14:paraId="6E40F31C" w14:textId="77777777" w:rsidR="006F1FAF" w:rsidRPr="006F1FAF" w:rsidRDefault="006F1FAF" w:rsidP="006F1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566CB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7" type="#_x0000_t202" style="position:absolute;left:0;text-align:left;margin-left:207.8pt;margin-top:15.7pt;width:357.3pt;height:6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" filled="f" stroked="f" strokeweight=".5pt">
                <v:textbox>
                  <w:txbxContent>
                    <w:p w14:paraId="3B689D0B" w14:textId="09BF8C19" w:rsidR="006F1FAF" w:rsidRPr="006F1FAF" w:rsidRDefault="006F1FAF" w:rsidP="006F1FAF">
                      <w:pPr>
                        <w:shd w:val="clear" w:color="auto" w:fill="548AB7" w:themeFill="accent1" w:themeFillShade="BF"/>
                        <w:spacing w:after="240"/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r w:rsidRPr="006F1FAF"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Riwayat Pendidikan</w:t>
                      </w:r>
                      <w:r w:rsidR="00FF16BB"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 xml:space="preserve"> Formal &amp; </w:t>
                      </w:r>
                      <w:proofErr w:type="gramStart"/>
                      <w:r w:rsidR="00FF16BB"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Non Formal</w:t>
                      </w:r>
                      <w:proofErr w:type="gramEnd"/>
                    </w:p>
                    <w:p w14:paraId="375D9161" w14:textId="17BFFA30" w:rsidR="006F1FAF" w:rsidRDefault="00BF3CE8" w:rsidP="00BF3C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</w:t>
                      </w:r>
                    </w:p>
                    <w:p w14:paraId="1D829692" w14:textId="145DE27D" w:rsidR="00BF3CE8" w:rsidRDefault="00BF3CE8" w:rsidP="00BF3C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</w:t>
                      </w:r>
                    </w:p>
                    <w:p w14:paraId="73BAF266" w14:textId="766B2962" w:rsidR="00BF3CE8" w:rsidRDefault="00BF3CE8" w:rsidP="00BF3C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</w:t>
                      </w:r>
                    </w:p>
                    <w:p w14:paraId="7AC65E1C" w14:textId="0E1BE796" w:rsidR="00BF3CE8" w:rsidRDefault="00BF3CE8" w:rsidP="00BF3C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</w:t>
                      </w:r>
                    </w:p>
                    <w:p w14:paraId="153A3988" w14:textId="6411EF12" w:rsidR="00BF3CE8" w:rsidRDefault="00BF3CE8" w:rsidP="00BF3C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</w:t>
                      </w:r>
                    </w:p>
                    <w:p w14:paraId="58C21528" w14:textId="77777777" w:rsidR="00BF3CE8" w:rsidRPr="006F1FAF" w:rsidRDefault="00BF3CE8" w:rsidP="006F1FAF">
                      <w:pPr>
                        <w:tabs>
                          <w:tab w:val="left" w:pos="1621"/>
                        </w:tabs>
                        <w:spacing w:before="245" w:line="280" w:lineRule="auto"/>
                        <w:ind w:left="105" w:right="246"/>
                        <w:rPr>
                          <w:b/>
                          <w:sz w:val="22"/>
                        </w:rPr>
                      </w:pPr>
                    </w:p>
                    <w:p w14:paraId="75420E12" w14:textId="763554D6" w:rsidR="006F1FAF" w:rsidRPr="006F1FAF" w:rsidRDefault="006F1FAF" w:rsidP="006F1FAF">
                      <w:pPr>
                        <w:shd w:val="clear" w:color="auto" w:fill="548AB7" w:themeFill="accent1" w:themeFillShade="BF"/>
                        <w:spacing w:after="240"/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r w:rsidRPr="006F1FAF"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 xml:space="preserve">Riwayat </w:t>
                      </w:r>
                      <w:proofErr w:type="spellStart"/>
                      <w:r w:rsidR="00BF3CE8"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Organisasi</w:t>
                      </w:r>
                      <w:proofErr w:type="spellEnd"/>
                    </w:p>
                    <w:p w14:paraId="77047FFD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</w:t>
                      </w:r>
                    </w:p>
                    <w:p w14:paraId="02AEFCA2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</w:t>
                      </w:r>
                    </w:p>
                    <w:p w14:paraId="0E1E7FBD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</w:t>
                      </w:r>
                    </w:p>
                    <w:p w14:paraId="43172192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</w:t>
                      </w:r>
                    </w:p>
                    <w:p w14:paraId="696FB973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</w:t>
                      </w:r>
                    </w:p>
                    <w:p w14:paraId="5B7F71E1" w14:textId="77777777" w:rsidR="006F1FAF" w:rsidRPr="006F1FAF" w:rsidRDefault="006F1FAF" w:rsidP="006F1FAF"/>
                    <w:p w14:paraId="4340AC11" w14:textId="77777777" w:rsidR="006F1FAF" w:rsidRPr="006F1FAF" w:rsidRDefault="006F1FAF" w:rsidP="006F1FAF"/>
                    <w:p w14:paraId="0222B69D" w14:textId="0C2918A4" w:rsidR="006F1FAF" w:rsidRPr="006F1FAF" w:rsidRDefault="00BF3CE8" w:rsidP="006F1FAF">
                      <w:pPr>
                        <w:shd w:val="clear" w:color="auto" w:fill="548AB7" w:themeFill="accent1" w:themeFillShade="BF"/>
                        <w:spacing w:after="240"/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Pengalaman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Kerja</w:t>
                      </w:r>
                      <w:proofErr w:type="spellEnd"/>
                    </w:p>
                    <w:p w14:paraId="439DFA62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</w:t>
                      </w:r>
                    </w:p>
                    <w:p w14:paraId="1E9B566C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B</w:t>
                      </w:r>
                    </w:p>
                    <w:p w14:paraId="484F3863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</w:t>
                      </w:r>
                    </w:p>
                    <w:p w14:paraId="22330EED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</w:t>
                      </w:r>
                    </w:p>
                    <w:p w14:paraId="1BD04F39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</w:t>
                      </w:r>
                    </w:p>
                    <w:p w14:paraId="143271B5" w14:textId="0C08AB3D" w:rsidR="006F1FAF" w:rsidRP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spacing w:val="-2"/>
                          <w:sz w:val="22"/>
                        </w:rPr>
                      </w:pPr>
                    </w:p>
                    <w:p w14:paraId="357FB12E" w14:textId="34972CB2" w:rsidR="00BF3CE8" w:rsidRPr="006F1FAF" w:rsidRDefault="00BF3CE8" w:rsidP="00BF3CE8">
                      <w:pPr>
                        <w:shd w:val="clear" w:color="auto" w:fill="548AB7" w:themeFill="accent1" w:themeFillShade="BF"/>
                        <w:spacing w:after="240"/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Kemampuan</w:t>
                      </w:r>
                      <w:proofErr w:type="spellEnd"/>
                    </w:p>
                    <w:p w14:paraId="7EBCF91D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</w:t>
                      </w:r>
                    </w:p>
                    <w:p w14:paraId="32ADD1B6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B</w:t>
                      </w:r>
                    </w:p>
                    <w:p w14:paraId="5152F67A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</w:t>
                      </w:r>
                    </w:p>
                    <w:p w14:paraId="76C68B78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</w:t>
                      </w:r>
                    </w:p>
                    <w:p w14:paraId="39E1830A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</w:t>
                      </w:r>
                    </w:p>
                    <w:p w14:paraId="6E40F31C" w14:textId="77777777" w:rsidR="006F1FAF" w:rsidRPr="006F1FAF" w:rsidRDefault="006F1FAF" w:rsidP="006F1FAF"/>
                  </w:txbxContent>
                </v:textbox>
              </v:shape>
            </w:pict>
          </mc:Fallback>
        </mc:AlternateContent>
      </w:r>
    </w:p>
    <w:p w14:paraId="136B0B1A" w14:textId="0CE15A53" w:rsidR="006F1FAF" w:rsidRDefault="006F1FAF" w:rsidP="00D343F2">
      <w:pPr>
        <w:ind w:left="4253"/>
        <w:rPr>
          <w:b/>
          <w:bCs/>
          <w:sz w:val="28"/>
          <w:szCs w:val="28"/>
        </w:rPr>
      </w:pPr>
    </w:p>
    <w:p w14:paraId="63F77320" w14:textId="180C676A" w:rsidR="006F1FAF" w:rsidRDefault="006F1FAF" w:rsidP="00D343F2">
      <w:pPr>
        <w:ind w:left="4253"/>
        <w:rPr>
          <w:b/>
          <w:bCs/>
          <w:sz w:val="28"/>
          <w:szCs w:val="28"/>
        </w:rPr>
      </w:pPr>
    </w:p>
    <w:p w14:paraId="3D9294F0" w14:textId="77777777" w:rsidR="006F1FAF" w:rsidRDefault="006F1FAF" w:rsidP="006F1FAF">
      <w:pPr>
        <w:rPr>
          <w:b/>
          <w:bCs/>
          <w:sz w:val="58"/>
          <w:szCs w:val="62"/>
        </w:rPr>
      </w:pPr>
    </w:p>
    <w:p w14:paraId="43CA6DA0" w14:textId="33DCED91" w:rsidR="00DC7A91" w:rsidRDefault="006F1FAF" w:rsidP="006F1FAF">
      <w:pPr>
        <w:rPr>
          <w:b/>
          <w:bCs/>
          <w:sz w:val="58"/>
          <w:szCs w:val="62"/>
        </w:rPr>
      </w:pPr>
      <w:r w:rsidRPr="00D343F2">
        <w:rPr>
          <w:b/>
          <w:bCs/>
          <w:noProof/>
          <w:sz w:val="58"/>
          <w:szCs w:val="6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B185BA" wp14:editId="2C457F49">
                <wp:simplePos x="0" y="0"/>
                <wp:positionH relativeFrom="column">
                  <wp:posOffset>-292100</wp:posOffset>
                </wp:positionH>
                <wp:positionV relativeFrom="paragraph">
                  <wp:posOffset>431800</wp:posOffset>
                </wp:positionV>
                <wp:extent cx="2636520" cy="7004050"/>
                <wp:effectExtent l="0" t="0" r="0" b="63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700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F5749" w14:textId="53E480AB" w:rsidR="00D343F2" w:rsidRPr="00BF3CE8" w:rsidRDefault="00D343F2" w:rsidP="006F1FAF">
                            <w:pPr>
                              <w:shd w:val="clear" w:color="auto" w:fill="FFFFFF" w:themeFill="background1"/>
                              <w:spacing w:after="24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F3CE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Profile</w:t>
                            </w:r>
                          </w:p>
                          <w:p w14:paraId="3F67346E" w14:textId="24631E5C" w:rsidR="00D343F2" w:rsidRPr="00BF3CE8" w:rsidRDefault="006F1FAF">
                            <w:pPr>
                              <w:rPr>
                                <w:sz w:val="22"/>
                              </w:rPr>
                            </w:pPr>
                            <w:r w:rsidRPr="00BF3CE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Saya </w:t>
                            </w:r>
                            <w:proofErr w:type="spellStart"/>
                            <w:r w:rsidRPr="00BF3CE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Adalah</w:t>
                            </w:r>
                            <w:proofErr w:type="spellEnd"/>
                            <w:r w:rsidRPr="00BF3CE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F3CE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seorang</w:t>
                            </w:r>
                            <w:proofErr w:type="spellEnd"/>
                            <w:r w:rsidRPr="00BF3CE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yang </w:t>
                            </w:r>
                            <w:proofErr w:type="spellStart"/>
                            <w:r w:rsidRPr="00BF3CE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memiliki</w:t>
                            </w:r>
                            <w:proofErr w:type="spellEnd"/>
                            <w:r w:rsidRPr="00BF3CE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……</w:t>
                            </w:r>
                          </w:p>
                          <w:p w14:paraId="1572B86C" w14:textId="2807D7B1" w:rsidR="00D343F2" w:rsidRPr="00BF3CE8" w:rsidRDefault="00D343F2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FEA6F73" w14:textId="6FC279EC" w:rsidR="006F1FAF" w:rsidRPr="00BF3CE8" w:rsidRDefault="006F1FA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CC4933" w14:textId="2F57E299" w:rsidR="006F1FAF" w:rsidRPr="00BF3CE8" w:rsidRDefault="006F1FA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tulis</w:t>
                            </w:r>
                            <w:proofErr w:type="spellEnd"/>
                            <w:proofErr w:type="gramEnd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gambaran</w:t>
                            </w:r>
                            <w:proofErr w:type="spellEnd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tentang</w:t>
                            </w:r>
                            <w:proofErr w:type="spellEnd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sifat</w:t>
                            </w:r>
                            <w:proofErr w:type="spellEnd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diri</w:t>
                            </w:r>
                            <w:proofErr w:type="spellEnd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anda</w:t>
                            </w:r>
                            <w:proofErr w:type="spellEnd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Cita-cita</w:t>
                            </w:r>
                            <w:proofErr w:type="spellEnd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anda</w:t>
                            </w:r>
                            <w:proofErr w:type="spellEnd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dan </w:t>
                            </w:r>
                            <w:proofErr w:type="spellStart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keinginan</w:t>
                            </w:r>
                            <w:proofErr w:type="spellEnd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anda</w:t>
                            </w:r>
                            <w:proofErr w:type="spellEnd"/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)</w:t>
                            </w:r>
                          </w:p>
                          <w:p w14:paraId="07D765FD" w14:textId="08D6CA2B" w:rsidR="006F1FAF" w:rsidRPr="00BF3CE8" w:rsidRDefault="006F1FAF" w:rsidP="006F1FAF">
                            <w:pPr>
                              <w:tabs>
                                <w:tab w:val="left" w:pos="1621"/>
                              </w:tabs>
                              <w:spacing w:before="245" w:line="280" w:lineRule="auto"/>
                              <w:ind w:left="105" w:right="246"/>
                              <w:rPr>
                                <w:b/>
                                <w:color w:val="F1F1EC"/>
                                <w:sz w:val="22"/>
                              </w:rPr>
                            </w:pPr>
                          </w:p>
                          <w:p w14:paraId="33169A34" w14:textId="03CA9AA5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before="245" w:line="280" w:lineRule="auto"/>
                              <w:ind w:left="105" w:right="246"/>
                              <w:rPr>
                                <w:b/>
                                <w:color w:val="F1F1EC"/>
                                <w:sz w:val="22"/>
                              </w:rPr>
                            </w:pPr>
                          </w:p>
                          <w:p w14:paraId="0E9B56CE" w14:textId="785DCC6A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before="245" w:line="280" w:lineRule="auto"/>
                              <w:ind w:left="105" w:right="246"/>
                              <w:rPr>
                                <w:b/>
                                <w:color w:val="F1F1EC"/>
                                <w:sz w:val="22"/>
                              </w:rPr>
                            </w:pPr>
                          </w:p>
                          <w:p w14:paraId="350C8E9F" w14:textId="77777777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before="245" w:line="280" w:lineRule="auto"/>
                              <w:ind w:left="105" w:right="246"/>
                              <w:rPr>
                                <w:b/>
                                <w:color w:val="F1F1EC"/>
                                <w:sz w:val="22"/>
                              </w:rPr>
                            </w:pPr>
                          </w:p>
                          <w:p w14:paraId="06B8B1F2" w14:textId="4C7DC8C9" w:rsidR="006F1FAF" w:rsidRPr="00BF3CE8" w:rsidRDefault="006F1FAF" w:rsidP="006F1FAF">
                            <w:pPr>
                              <w:shd w:val="clear" w:color="auto" w:fill="FFFFFF" w:themeFill="background1"/>
                              <w:tabs>
                                <w:tab w:val="left" w:pos="1621"/>
                              </w:tabs>
                              <w:spacing w:after="240" w:line="280" w:lineRule="auto"/>
                              <w:ind w:right="246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F3CE8">
                              <w:rPr>
                                <w:b/>
                                <w:sz w:val="36"/>
                                <w:szCs w:val="36"/>
                              </w:rPr>
                              <w:t>Biodata</w:t>
                            </w:r>
                          </w:p>
                          <w:p w14:paraId="4AA7BCF7" w14:textId="77777777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proofErr w:type="spellStart"/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Tempat</w:t>
                            </w:r>
                            <w:proofErr w:type="spellEnd"/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lahir</w:t>
                            </w:r>
                            <w:proofErr w:type="spellEnd"/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58FE2508" w14:textId="77777777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proofErr w:type="spellStart"/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Tanggal</w:t>
                            </w:r>
                            <w:proofErr w:type="spellEnd"/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Lahir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4414C39E" w14:textId="1E108123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14"/>
                                <w:sz w:val="22"/>
                              </w:rPr>
                            </w:pP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>Alamat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>Lengkap</w:t>
                            </w:r>
                            <w:proofErr w:type="spellEnd"/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14"/>
                                <w:sz w:val="22"/>
                              </w:rPr>
                              <w:t xml:space="preserve"> </w:t>
                            </w:r>
                          </w:p>
                          <w:p w14:paraId="7A36DEEC" w14:textId="77777777" w:rsidR="006F1FAF" w:rsidRP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4D11C5F0" w14:textId="35191391" w:rsidR="006F1FAF" w:rsidRDefault="006F1FAF" w:rsidP="006F1FAF">
                            <w:pPr>
                              <w:tabs>
                                <w:tab w:val="left" w:pos="1548"/>
                              </w:tabs>
                              <w:spacing w:line="280" w:lineRule="auto"/>
                              <w:ind w:right="861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proofErr w:type="spellStart"/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Jenis</w:t>
                            </w:r>
                            <w:proofErr w:type="spellEnd"/>
                            <w:r w:rsidRPr="006F1FAF">
                              <w:rPr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kelamin</w:t>
                            </w:r>
                            <w:proofErr w:type="spellEnd"/>
                            <w:r w:rsidRPr="006F1FAF">
                              <w:rPr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 xml:space="preserve"> </w:t>
                            </w:r>
                          </w:p>
                          <w:p w14:paraId="0C18EFBE" w14:textId="0990885E" w:rsidR="006F1FAF" w:rsidRPr="006F1FAF" w:rsidRDefault="006F1FAF" w:rsidP="006F1FAF">
                            <w:pPr>
                              <w:tabs>
                                <w:tab w:val="left" w:pos="1556"/>
                              </w:tabs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>Status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ab/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 xml:space="preserve"> </w:t>
                            </w:r>
                          </w:p>
                          <w:p w14:paraId="33B204D2" w14:textId="08CC2291" w:rsidR="006F1FAF" w:rsidRPr="006F1FAF" w:rsidRDefault="006F1FAF" w:rsidP="006F1FAF">
                            <w:pPr>
                              <w:tabs>
                                <w:tab w:val="left" w:pos="1569"/>
                              </w:tabs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6F1FAF">
                              <w:rPr>
                                <w:b/>
                                <w:color w:val="FFFFFF" w:themeColor="background1"/>
                                <w:spacing w:val="-4"/>
                                <w:sz w:val="22"/>
                              </w:rPr>
                              <w:t>Hobi</w:t>
                            </w:r>
                            <w:proofErr w:type="spellEnd"/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w w:val="70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18"/>
                                <w:sz w:val="22"/>
                              </w:rPr>
                              <w:t xml:space="preserve"> </w:t>
                            </w:r>
                          </w:p>
                          <w:p w14:paraId="11728EE4" w14:textId="7C02D7FD" w:rsidR="00D343F2" w:rsidRDefault="00D343F2"/>
                          <w:p w14:paraId="142506C4" w14:textId="70A14B84" w:rsidR="006F1FAF" w:rsidRDefault="006F1FAF"/>
                          <w:p w14:paraId="08503A3C" w14:textId="67E9198E" w:rsidR="006F1FAF" w:rsidRPr="00BF3CE8" w:rsidRDefault="006F1FAF" w:rsidP="006F1FAF">
                            <w:pPr>
                              <w:shd w:val="clear" w:color="auto" w:fill="FFFFFF" w:themeFill="background1"/>
                              <w:tabs>
                                <w:tab w:val="left" w:pos="1621"/>
                              </w:tabs>
                              <w:spacing w:after="240" w:line="280" w:lineRule="auto"/>
                              <w:ind w:right="246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F3CE8">
                              <w:rPr>
                                <w:b/>
                                <w:sz w:val="36"/>
                                <w:szCs w:val="36"/>
                              </w:rPr>
                              <w:t>Kontak</w:t>
                            </w:r>
                            <w:proofErr w:type="spellEnd"/>
                          </w:p>
                          <w:p w14:paraId="0C3385EB" w14:textId="77777777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Whatsapp</w:t>
                            </w:r>
                            <w:proofErr w:type="spellEnd"/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22F335C4" w14:textId="06343B44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Email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794CDDEF" w14:textId="1C1525A2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Facebook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133ADA2E" w14:textId="50A10F25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IG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52258E9A" w14:textId="5BF1501D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Tiktok</w:t>
                            </w:r>
                            <w:proofErr w:type="spellEnd"/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322E07E8" w14:textId="36544104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DLL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4724B2DA" w14:textId="77777777" w:rsidR="006F1FAF" w:rsidRDefault="006F1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85BA" id="Text Box 74" o:spid="_x0000_s1028" type="#_x0000_t202" style="position:absolute;margin-left:-23pt;margin-top:34pt;width:207.6pt;height:55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" filled="f" stroked="f" strokeweight=".5pt">
                <v:textbox>
                  <w:txbxContent>
                    <w:p w14:paraId="204F5749" w14:textId="53E480AB" w:rsidR="00D343F2" w:rsidRPr="00BF3CE8" w:rsidRDefault="00D343F2" w:rsidP="006F1FAF">
                      <w:pPr>
                        <w:shd w:val="clear" w:color="auto" w:fill="FFFFFF" w:themeFill="background1"/>
                        <w:spacing w:after="24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F3CE8">
                        <w:rPr>
                          <w:b/>
                          <w:bCs/>
                          <w:sz w:val="36"/>
                          <w:szCs w:val="36"/>
                        </w:rPr>
                        <w:t>Profile</w:t>
                      </w:r>
                    </w:p>
                    <w:p w14:paraId="3F67346E" w14:textId="24631E5C" w:rsidR="00D343F2" w:rsidRPr="00BF3CE8" w:rsidRDefault="006F1FAF">
                      <w:pPr>
                        <w:rPr>
                          <w:sz w:val="22"/>
                        </w:rPr>
                      </w:pPr>
                      <w:r w:rsidRPr="00BF3CE8">
                        <w:rPr>
                          <w:b/>
                          <w:color w:val="FFFFFF" w:themeColor="background1"/>
                          <w:sz w:val="22"/>
                        </w:rPr>
                        <w:t xml:space="preserve">Saya </w:t>
                      </w:r>
                      <w:proofErr w:type="spellStart"/>
                      <w:r w:rsidRPr="00BF3CE8">
                        <w:rPr>
                          <w:b/>
                          <w:color w:val="FFFFFF" w:themeColor="background1"/>
                          <w:sz w:val="22"/>
                        </w:rPr>
                        <w:t>Adalah</w:t>
                      </w:r>
                      <w:proofErr w:type="spellEnd"/>
                      <w:r w:rsidRPr="00BF3CE8">
                        <w:rPr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BF3CE8">
                        <w:rPr>
                          <w:b/>
                          <w:color w:val="FFFFFF" w:themeColor="background1"/>
                          <w:sz w:val="22"/>
                        </w:rPr>
                        <w:t>seorang</w:t>
                      </w:r>
                      <w:proofErr w:type="spellEnd"/>
                      <w:r w:rsidRPr="00BF3CE8">
                        <w:rPr>
                          <w:b/>
                          <w:color w:val="FFFFFF" w:themeColor="background1"/>
                          <w:sz w:val="22"/>
                        </w:rPr>
                        <w:t xml:space="preserve"> yang </w:t>
                      </w:r>
                      <w:proofErr w:type="spellStart"/>
                      <w:r w:rsidRPr="00BF3CE8">
                        <w:rPr>
                          <w:b/>
                          <w:color w:val="FFFFFF" w:themeColor="background1"/>
                          <w:sz w:val="22"/>
                        </w:rPr>
                        <w:t>memiliki</w:t>
                      </w:r>
                      <w:proofErr w:type="spellEnd"/>
                      <w:r w:rsidRPr="00BF3CE8">
                        <w:rPr>
                          <w:b/>
                          <w:color w:val="FFFFFF" w:themeColor="background1"/>
                          <w:sz w:val="22"/>
                        </w:rPr>
                        <w:t>……</w:t>
                      </w:r>
                    </w:p>
                    <w:p w14:paraId="1572B86C" w14:textId="2807D7B1" w:rsidR="00D343F2" w:rsidRPr="00BF3CE8" w:rsidRDefault="00D343F2">
                      <w:pPr>
                        <w:rPr>
                          <w:sz w:val="22"/>
                        </w:rPr>
                      </w:pPr>
                    </w:p>
                    <w:p w14:paraId="4FEA6F73" w14:textId="6FC279EC" w:rsidR="006F1FAF" w:rsidRPr="00BF3CE8" w:rsidRDefault="006F1FAF">
                      <w:pPr>
                        <w:rPr>
                          <w:sz w:val="22"/>
                        </w:rPr>
                      </w:pPr>
                    </w:p>
                    <w:p w14:paraId="12CC4933" w14:textId="2F57E299" w:rsidR="006F1FAF" w:rsidRPr="00BF3CE8" w:rsidRDefault="006F1FAF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(</w:t>
                      </w:r>
                      <w:proofErr w:type="spellStart"/>
                      <w:proofErr w:type="gramStart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tulis</w:t>
                      </w:r>
                      <w:proofErr w:type="spellEnd"/>
                      <w:proofErr w:type="gramEnd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gambaran</w:t>
                      </w:r>
                      <w:proofErr w:type="spellEnd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tentang</w:t>
                      </w:r>
                      <w:proofErr w:type="spellEnd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sifat</w:t>
                      </w:r>
                      <w:proofErr w:type="spellEnd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diri</w:t>
                      </w:r>
                      <w:proofErr w:type="spellEnd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anda</w:t>
                      </w:r>
                      <w:proofErr w:type="spellEnd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, </w:t>
                      </w:r>
                      <w:proofErr w:type="spellStart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Cita-cita</w:t>
                      </w:r>
                      <w:proofErr w:type="spellEnd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anda</w:t>
                      </w:r>
                      <w:proofErr w:type="spellEnd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dan </w:t>
                      </w:r>
                      <w:proofErr w:type="spellStart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keinginan</w:t>
                      </w:r>
                      <w:proofErr w:type="spellEnd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anda</w:t>
                      </w:r>
                      <w:proofErr w:type="spellEnd"/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)</w:t>
                      </w:r>
                    </w:p>
                    <w:p w14:paraId="07D765FD" w14:textId="08D6CA2B" w:rsidR="006F1FAF" w:rsidRPr="00BF3CE8" w:rsidRDefault="006F1FAF" w:rsidP="006F1FAF">
                      <w:pPr>
                        <w:tabs>
                          <w:tab w:val="left" w:pos="1621"/>
                        </w:tabs>
                        <w:spacing w:before="245" w:line="280" w:lineRule="auto"/>
                        <w:ind w:left="105" w:right="246"/>
                        <w:rPr>
                          <w:b/>
                          <w:color w:val="F1F1EC"/>
                          <w:sz w:val="22"/>
                        </w:rPr>
                      </w:pPr>
                    </w:p>
                    <w:p w14:paraId="33169A34" w14:textId="03CA9AA5" w:rsidR="006F1FAF" w:rsidRDefault="006F1FAF" w:rsidP="006F1FAF">
                      <w:pPr>
                        <w:tabs>
                          <w:tab w:val="left" w:pos="1621"/>
                        </w:tabs>
                        <w:spacing w:before="245" w:line="280" w:lineRule="auto"/>
                        <w:ind w:left="105" w:right="246"/>
                        <w:rPr>
                          <w:b/>
                          <w:color w:val="F1F1EC"/>
                          <w:sz w:val="22"/>
                        </w:rPr>
                      </w:pPr>
                    </w:p>
                    <w:p w14:paraId="0E9B56CE" w14:textId="785DCC6A" w:rsidR="006F1FAF" w:rsidRDefault="006F1FAF" w:rsidP="006F1FAF">
                      <w:pPr>
                        <w:tabs>
                          <w:tab w:val="left" w:pos="1621"/>
                        </w:tabs>
                        <w:spacing w:before="245" w:line="280" w:lineRule="auto"/>
                        <w:ind w:left="105" w:right="246"/>
                        <w:rPr>
                          <w:b/>
                          <w:color w:val="F1F1EC"/>
                          <w:sz w:val="22"/>
                        </w:rPr>
                      </w:pPr>
                    </w:p>
                    <w:p w14:paraId="350C8E9F" w14:textId="77777777" w:rsidR="006F1FAF" w:rsidRDefault="006F1FAF" w:rsidP="006F1FAF">
                      <w:pPr>
                        <w:tabs>
                          <w:tab w:val="left" w:pos="1621"/>
                        </w:tabs>
                        <w:spacing w:before="245" w:line="280" w:lineRule="auto"/>
                        <w:ind w:left="105" w:right="246"/>
                        <w:rPr>
                          <w:b/>
                          <w:color w:val="F1F1EC"/>
                          <w:sz w:val="22"/>
                        </w:rPr>
                      </w:pPr>
                    </w:p>
                    <w:p w14:paraId="06B8B1F2" w14:textId="4C7DC8C9" w:rsidR="006F1FAF" w:rsidRPr="00BF3CE8" w:rsidRDefault="006F1FAF" w:rsidP="006F1FAF">
                      <w:pPr>
                        <w:shd w:val="clear" w:color="auto" w:fill="FFFFFF" w:themeFill="background1"/>
                        <w:tabs>
                          <w:tab w:val="left" w:pos="1621"/>
                        </w:tabs>
                        <w:spacing w:after="240" w:line="280" w:lineRule="auto"/>
                        <w:ind w:right="246"/>
                        <w:rPr>
                          <w:b/>
                          <w:sz w:val="36"/>
                          <w:szCs w:val="36"/>
                        </w:rPr>
                      </w:pPr>
                      <w:r w:rsidRPr="00BF3CE8">
                        <w:rPr>
                          <w:b/>
                          <w:sz w:val="36"/>
                          <w:szCs w:val="36"/>
                        </w:rPr>
                        <w:t>Biodata</w:t>
                      </w:r>
                    </w:p>
                    <w:p w14:paraId="4AA7BCF7" w14:textId="77777777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proofErr w:type="spellStart"/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Tempat</w:t>
                      </w:r>
                      <w:proofErr w:type="spellEnd"/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  <w:proofErr w:type="spellStart"/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lahir</w:t>
                      </w:r>
                      <w:proofErr w:type="spellEnd"/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58FE2508" w14:textId="77777777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proofErr w:type="spellStart"/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Tanggal</w:t>
                      </w:r>
                      <w:proofErr w:type="spellEnd"/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 xml:space="preserve"> Lahir</w:t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 xml:space="preserve">: </w:t>
                      </w:r>
                    </w:p>
                    <w:p w14:paraId="4414C39E" w14:textId="1E108123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14"/>
                          <w:sz w:val="22"/>
                        </w:rPr>
                      </w:pP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>Alamat</w:t>
                      </w:r>
                      <w:r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>Lengkap</w:t>
                      </w:r>
                      <w:proofErr w:type="spellEnd"/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pacing w:val="-14"/>
                          <w:sz w:val="22"/>
                        </w:rPr>
                        <w:t xml:space="preserve"> </w:t>
                      </w:r>
                    </w:p>
                    <w:p w14:paraId="7A36DEEC" w14:textId="77777777" w:rsidR="006F1FAF" w:rsidRP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</w:rPr>
                      </w:pPr>
                    </w:p>
                    <w:p w14:paraId="4D11C5F0" w14:textId="35191391" w:rsidR="006F1FAF" w:rsidRDefault="006F1FAF" w:rsidP="006F1FAF">
                      <w:pPr>
                        <w:tabs>
                          <w:tab w:val="left" w:pos="1548"/>
                        </w:tabs>
                        <w:spacing w:line="280" w:lineRule="auto"/>
                        <w:ind w:right="861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proofErr w:type="spellStart"/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Jenis</w:t>
                      </w:r>
                      <w:proofErr w:type="spellEnd"/>
                      <w:r w:rsidRPr="006F1FAF">
                        <w:rPr>
                          <w:b/>
                          <w:color w:val="FFFFFF" w:themeColor="background1"/>
                          <w:spacing w:val="-20"/>
                          <w:sz w:val="22"/>
                        </w:rPr>
                        <w:t xml:space="preserve"> </w:t>
                      </w:r>
                      <w:proofErr w:type="spellStart"/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kelamin</w:t>
                      </w:r>
                      <w:proofErr w:type="spellEnd"/>
                      <w:r w:rsidRPr="006F1FAF">
                        <w:rPr>
                          <w:b/>
                          <w:color w:val="FFFFFF" w:themeColor="background1"/>
                          <w:spacing w:val="-2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pacing w:val="-2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0"/>
                          <w:sz w:val="22"/>
                        </w:rPr>
                        <w:t xml:space="preserve"> </w:t>
                      </w:r>
                    </w:p>
                    <w:p w14:paraId="0C18EFBE" w14:textId="0990885E" w:rsidR="006F1FAF" w:rsidRPr="006F1FAF" w:rsidRDefault="006F1FAF" w:rsidP="006F1FAF">
                      <w:pPr>
                        <w:tabs>
                          <w:tab w:val="left" w:pos="1556"/>
                        </w:tabs>
                        <w:rPr>
                          <w:b/>
                          <w:color w:val="FFFFFF" w:themeColor="background1"/>
                        </w:rPr>
                      </w:pP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>Status</w:t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0"/>
                          <w:sz w:val="22"/>
                        </w:rPr>
                        <w:t xml:space="preserve"> </w:t>
                      </w:r>
                    </w:p>
                    <w:p w14:paraId="33B204D2" w14:textId="08CC2291" w:rsidR="006F1FAF" w:rsidRPr="006F1FAF" w:rsidRDefault="006F1FAF" w:rsidP="006F1FAF">
                      <w:pPr>
                        <w:tabs>
                          <w:tab w:val="left" w:pos="1569"/>
                        </w:tabs>
                        <w:rPr>
                          <w:b/>
                          <w:color w:val="FFFFFF" w:themeColor="background1"/>
                        </w:rPr>
                      </w:pPr>
                      <w:proofErr w:type="spellStart"/>
                      <w:r w:rsidRPr="006F1FAF">
                        <w:rPr>
                          <w:b/>
                          <w:color w:val="FFFFFF" w:themeColor="background1"/>
                          <w:spacing w:val="-4"/>
                          <w:sz w:val="22"/>
                        </w:rPr>
                        <w:t>Hobi</w:t>
                      </w:r>
                      <w:proofErr w:type="spellEnd"/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w w:val="70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18"/>
                          <w:sz w:val="22"/>
                        </w:rPr>
                        <w:t xml:space="preserve"> </w:t>
                      </w:r>
                    </w:p>
                    <w:p w14:paraId="11728EE4" w14:textId="7C02D7FD" w:rsidR="00D343F2" w:rsidRDefault="00D343F2"/>
                    <w:p w14:paraId="142506C4" w14:textId="70A14B84" w:rsidR="006F1FAF" w:rsidRDefault="006F1FAF"/>
                    <w:p w14:paraId="08503A3C" w14:textId="67E9198E" w:rsidR="006F1FAF" w:rsidRPr="00BF3CE8" w:rsidRDefault="006F1FAF" w:rsidP="006F1FAF">
                      <w:pPr>
                        <w:shd w:val="clear" w:color="auto" w:fill="FFFFFF" w:themeFill="background1"/>
                        <w:tabs>
                          <w:tab w:val="left" w:pos="1621"/>
                        </w:tabs>
                        <w:spacing w:after="240" w:line="280" w:lineRule="auto"/>
                        <w:ind w:right="246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BF3CE8">
                        <w:rPr>
                          <w:b/>
                          <w:sz w:val="36"/>
                          <w:szCs w:val="36"/>
                        </w:rPr>
                        <w:t>Kontak</w:t>
                      </w:r>
                      <w:proofErr w:type="spellEnd"/>
                    </w:p>
                    <w:p w14:paraId="0C3385EB" w14:textId="77777777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 xml:space="preserve">No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Whatsapp</w:t>
                      </w:r>
                      <w:proofErr w:type="spellEnd"/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22F335C4" w14:textId="06343B44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Email</w:t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ab/>
                        <w:t xml:space="preserve">: </w:t>
                      </w:r>
                    </w:p>
                    <w:p w14:paraId="794CDDEF" w14:textId="1C1525A2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Facebook</w:t>
                      </w:r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133ADA2E" w14:textId="50A10F25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IG</w:t>
                      </w:r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52258E9A" w14:textId="5BF1501D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Tiktok</w:t>
                      </w:r>
                      <w:proofErr w:type="spellEnd"/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322E07E8" w14:textId="36544104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DLL</w:t>
                      </w:r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4724B2DA" w14:textId="77777777" w:rsidR="006F1FAF" w:rsidRDefault="006F1FAF"/>
                  </w:txbxContent>
                </v:textbox>
              </v:shape>
            </w:pict>
          </mc:Fallback>
        </mc:AlternateContent>
      </w:r>
      <w:r w:rsidR="00A72074">
        <w:rPr>
          <w:b/>
          <w:bCs/>
          <w:noProof/>
          <w:sz w:val="58"/>
          <w:szCs w:val="62"/>
        </w:rPr>
        <w:drawing>
          <wp:anchor distT="0" distB="0" distL="114300" distR="114300" simplePos="0" relativeHeight="251660288" behindDoc="1" locked="0" layoutInCell="1" allowOverlap="1" wp14:anchorId="799B1064" wp14:editId="56468FCF">
            <wp:simplePos x="0" y="0"/>
            <wp:positionH relativeFrom="column">
              <wp:posOffset>0</wp:posOffset>
            </wp:positionH>
            <wp:positionV relativeFrom="paragraph">
              <wp:posOffset>5960258</wp:posOffset>
            </wp:positionV>
            <wp:extent cx="200010" cy="200024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10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074">
        <w:rPr>
          <w:b/>
          <w:bCs/>
          <w:noProof/>
          <w:sz w:val="58"/>
          <w:szCs w:val="62"/>
        </w:rPr>
        <w:drawing>
          <wp:anchor distT="0" distB="0" distL="114300" distR="114300" simplePos="0" relativeHeight="251661312" behindDoc="1" locked="0" layoutInCell="1" allowOverlap="1" wp14:anchorId="0A205991" wp14:editId="047EAAE2">
            <wp:simplePos x="0" y="0"/>
            <wp:positionH relativeFrom="column">
              <wp:posOffset>0</wp:posOffset>
            </wp:positionH>
            <wp:positionV relativeFrom="paragraph">
              <wp:posOffset>6221137</wp:posOffset>
            </wp:positionV>
            <wp:extent cx="200010" cy="200024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10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074">
        <w:rPr>
          <w:b/>
          <w:bCs/>
          <w:noProof/>
          <w:sz w:val="58"/>
          <w:szCs w:val="62"/>
        </w:rPr>
        <w:drawing>
          <wp:anchor distT="0" distB="0" distL="114300" distR="114300" simplePos="0" relativeHeight="251662336" behindDoc="1" locked="0" layoutInCell="1" allowOverlap="1" wp14:anchorId="433F470E" wp14:editId="6FADF0DB">
            <wp:simplePos x="0" y="0"/>
            <wp:positionH relativeFrom="column">
              <wp:posOffset>0</wp:posOffset>
            </wp:positionH>
            <wp:positionV relativeFrom="paragraph">
              <wp:posOffset>6475510</wp:posOffset>
            </wp:positionV>
            <wp:extent cx="200010" cy="209549"/>
            <wp:effectExtent l="0" t="0" r="0" b="635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10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074">
        <w:rPr>
          <w:b/>
          <w:bCs/>
          <w:noProof/>
          <w:sz w:val="58"/>
          <w:szCs w:val="6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F4FD2B" wp14:editId="59AC4195">
                <wp:simplePos x="0" y="0"/>
                <wp:positionH relativeFrom="column">
                  <wp:posOffset>52564</wp:posOffset>
                </wp:positionH>
                <wp:positionV relativeFrom="paragraph">
                  <wp:posOffset>3700374</wp:posOffset>
                </wp:positionV>
                <wp:extent cx="38732" cy="143256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2" cy="143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1432560">
                              <a:moveTo>
                                <a:pt x="38722" y="1410550"/>
                              </a:moveTo>
                              <a:lnTo>
                                <a:pt x="21920" y="1393761"/>
                              </a:lnTo>
                              <a:lnTo>
                                <a:pt x="16789" y="1393761"/>
                              </a:lnTo>
                              <a:lnTo>
                                <a:pt x="0" y="1410550"/>
                              </a:lnTo>
                              <a:lnTo>
                                <a:pt x="0" y="1415681"/>
                              </a:lnTo>
                              <a:lnTo>
                                <a:pt x="16789" y="1432471"/>
                              </a:lnTo>
                              <a:lnTo>
                                <a:pt x="21920" y="1432471"/>
                              </a:lnTo>
                              <a:lnTo>
                                <a:pt x="38722" y="1415681"/>
                              </a:lnTo>
                              <a:lnTo>
                                <a:pt x="38722" y="1413116"/>
                              </a:lnTo>
                              <a:lnTo>
                                <a:pt x="38722" y="1410550"/>
                              </a:lnTo>
                              <a:close/>
                            </a:path>
                            <a:path w="38735" h="1432560">
                              <a:moveTo>
                                <a:pt x="38722" y="945959"/>
                              </a:moveTo>
                              <a:lnTo>
                                <a:pt x="21920" y="929170"/>
                              </a:lnTo>
                              <a:lnTo>
                                <a:pt x="16789" y="929170"/>
                              </a:lnTo>
                              <a:lnTo>
                                <a:pt x="0" y="945959"/>
                              </a:lnTo>
                              <a:lnTo>
                                <a:pt x="0" y="951103"/>
                              </a:lnTo>
                              <a:lnTo>
                                <a:pt x="16789" y="967892"/>
                              </a:lnTo>
                              <a:lnTo>
                                <a:pt x="21920" y="967892"/>
                              </a:lnTo>
                              <a:lnTo>
                                <a:pt x="38722" y="951103"/>
                              </a:lnTo>
                              <a:lnTo>
                                <a:pt x="38722" y="948524"/>
                              </a:lnTo>
                              <a:lnTo>
                                <a:pt x="38722" y="945959"/>
                              </a:lnTo>
                              <a:close/>
                            </a:path>
                            <a:path w="38735" h="1432560">
                              <a:moveTo>
                                <a:pt x="38722" y="713663"/>
                              </a:moveTo>
                              <a:lnTo>
                                <a:pt x="21920" y="696874"/>
                              </a:lnTo>
                              <a:lnTo>
                                <a:pt x="16789" y="696874"/>
                              </a:lnTo>
                              <a:lnTo>
                                <a:pt x="0" y="713663"/>
                              </a:lnTo>
                              <a:lnTo>
                                <a:pt x="0" y="718807"/>
                              </a:lnTo>
                              <a:lnTo>
                                <a:pt x="16789" y="735596"/>
                              </a:lnTo>
                              <a:lnTo>
                                <a:pt x="21920" y="735596"/>
                              </a:lnTo>
                              <a:lnTo>
                                <a:pt x="38722" y="718807"/>
                              </a:lnTo>
                              <a:lnTo>
                                <a:pt x="38722" y="716241"/>
                              </a:lnTo>
                              <a:lnTo>
                                <a:pt x="38722" y="713663"/>
                              </a:lnTo>
                              <a:close/>
                            </a:path>
                            <a:path w="38735" h="1432560">
                              <a:moveTo>
                                <a:pt x="38722" y="16789"/>
                              </a:moveTo>
                              <a:lnTo>
                                <a:pt x="21920" y="0"/>
                              </a:lnTo>
                              <a:lnTo>
                                <a:pt x="16789" y="0"/>
                              </a:lnTo>
                              <a:lnTo>
                                <a:pt x="0" y="16789"/>
                              </a:lnTo>
                              <a:lnTo>
                                <a:pt x="0" y="21920"/>
                              </a:lnTo>
                              <a:lnTo>
                                <a:pt x="16789" y="38709"/>
                              </a:lnTo>
                              <a:lnTo>
                                <a:pt x="21920" y="38709"/>
                              </a:lnTo>
                              <a:lnTo>
                                <a:pt x="38722" y="21920"/>
                              </a:lnTo>
                              <a:lnTo>
                                <a:pt x="38722" y="19354"/>
                              </a:lnTo>
                              <a:lnTo>
                                <a:pt x="38722" y="167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9BEF1" id="Graphic 12" o:spid="_x0000_s1026" style="position:absolute;margin-left:4.15pt;margin-top:291.35pt;width:3.05pt;height:112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735,143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" path="m38722,1410550l21920,1393761r-5131,l,1410550r,5131l16789,1432471r5131,l38722,1415681r,-2565l38722,1410550xem38722,945959l21920,929170r-5131,l,945959r,5144l16789,967892r5131,l38722,951103r,-2579l38722,945959xem38722,713663l21920,696874r-5131,l,713663r,5144l16789,735596r5131,l38722,718807r,-2566l38722,713663xem38722,16789l21920,,16789,,,16789r,5131l16789,38709r5131,l38722,21920r,-2566l38722,16789xe" fillcolor="#f1f1ec" stroked="f">
                <v:path arrowok="t"/>
              </v:shape>
            </w:pict>
          </mc:Fallback>
        </mc:AlternateContent>
      </w:r>
    </w:p>
    <w:sectPr w:rsidR="00DC7A91" w:rsidSect="00920A11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5FED" w14:textId="77777777" w:rsidR="00FD32E9" w:rsidRDefault="00FD32E9" w:rsidP="000C45FF">
      <w:r>
        <w:separator/>
      </w:r>
    </w:p>
  </w:endnote>
  <w:endnote w:type="continuationSeparator" w:id="0">
    <w:p w14:paraId="12AA98E2" w14:textId="77777777" w:rsidR="00FD32E9" w:rsidRDefault="00FD32E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4045" w14:textId="77777777" w:rsidR="00FD32E9" w:rsidRDefault="00FD32E9" w:rsidP="000C45FF">
      <w:r>
        <w:separator/>
      </w:r>
    </w:p>
  </w:footnote>
  <w:footnote w:type="continuationSeparator" w:id="0">
    <w:p w14:paraId="64076615" w14:textId="77777777" w:rsidR="00FD32E9" w:rsidRDefault="00FD32E9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B6"/>
    <w:multiLevelType w:val="hybridMultilevel"/>
    <w:tmpl w:val="7F7410C6"/>
    <w:lvl w:ilvl="0" w:tplc="42F05F46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333" w:hanging="360"/>
      </w:pPr>
    </w:lvl>
    <w:lvl w:ilvl="2" w:tplc="3809001B" w:tentative="1">
      <w:start w:val="1"/>
      <w:numFmt w:val="lowerRoman"/>
      <w:lvlText w:val="%3."/>
      <w:lvlJc w:val="right"/>
      <w:pPr>
        <w:ind w:left="6053" w:hanging="180"/>
      </w:pPr>
    </w:lvl>
    <w:lvl w:ilvl="3" w:tplc="3809000F" w:tentative="1">
      <w:start w:val="1"/>
      <w:numFmt w:val="decimal"/>
      <w:lvlText w:val="%4."/>
      <w:lvlJc w:val="left"/>
      <w:pPr>
        <w:ind w:left="6773" w:hanging="360"/>
      </w:pPr>
    </w:lvl>
    <w:lvl w:ilvl="4" w:tplc="38090019" w:tentative="1">
      <w:start w:val="1"/>
      <w:numFmt w:val="lowerLetter"/>
      <w:lvlText w:val="%5."/>
      <w:lvlJc w:val="left"/>
      <w:pPr>
        <w:ind w:left="7493" w:hanging="360"/>
      </w:pPr>
    </w:lvl>
    <w:lvl w:ilvl="5" w:tplc="3809001B" w:tentative="1">
      <w:start w:val="1"/>
      <w:numFmt w:val="lowerRoman"/>
      <w:lvlText w:val="%6."/>
      <w:lvlJc w:val="right"/>
      <w:pPr>
        <w:ind w:left="8213" w:hanging="180"/>
      </w:pPr>
    </w:lvl>
    <w:lvl w:ilvl="6" w:tplc="3809000F" w:tentative="1">
      <w:start w:val="1"/>
      <w:numFmt w:val="decimal"/>
      <w:lvlText w:val="%7."/>
      <w:lvlJc w:val="left"/>
      <w:pPr>
        <w:ind w:left="8933" w:hanging="360"/>
      </w:pPr>
    </w:lvl>
    <w:lvl w:ilvl="7" w:tplc="38090019" w:tentative="1">
      <w:start w:val="1"/>
      <w:numFmt w:val="lowerLetter"/>
      <w:lvlText w:val="%8."/>
      <w:lvlJc w:val="left"/>
      <w:pPr>
        <w:ind w:left="9653" w:hanging="360"/>
      </w:pPr>
    </w:lvl>
    <w:lvl w:ilvl="8" w:tplc="38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423625D"/>
    <w:multiLevelType w:val="hybridMultilevel"/>
    <w:tmpl w:val="A69C5F6C"/>
    <w:lvl w:ilvl="0" w:tplc="64F81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A4E"/>
    <w:multiLevelType w:val="hybridMultilevel"/>
    <w:tmpl w:val="62467C42"/>
    <w:lvl w:ilvl="0" w:tplc="64F81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03BF"/>
    <w:multiLevelType w:val="hybridMultilevel"/>
    <w:tmpl w:val="E352566C"/>
    <w:lvl w:ilvl="0" w:tplc="64F81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81EAF"/>
    <w:multiLevelType w:val="hybridMultilevel"/>
    <w:tmpl w:val="891EABB6"/>
    <w:lvl w:ilvl="0" w:tplc="64F81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11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23F77"/>
    <w:rsid w:val="00646E75"/>
    <w:rsid w:val="006771D0"/>
    <w:rsid w:val="006F1FAF"/>
    <w:rsid w:val="00715FCB"/>
    <w:rsid w:val="00743101"/>
    <w:rsid w:val="00764C9F"/>
    <w:rsid w:val="007775E1"/>
    <w:rsid w:val="007867A0"/>
    <w:rsid w:val="007927F5"/>
    <w:rsid w:val="00802CA0"/>
    <w:rsid w:val="00920A11"/>
    <w:rsid w:val="009260CD"/>
    <w:rsid w:val="00940A66"/>
    <w:rsid w:val="00952C25"/>
    <w:rsid w:val="00A2118D"/>
    <w:rsid w:val="00A72074"/>
    <w:rsid w:val="00AD0A50"/>
    <w:rsid w:val="00AD76E2"/>
    <w:rsid w:val="00B174A6"/>
    <w:rsid w:val="00B20152"/>
    <w:rsid w:val="00B359E4"/>
    <w:rsid w:val="00B57D98"/>
    <w:rsid w:val="00B70850"/>
    <w:rsid w:val="00BF3CE8"/>
    <w:rsid w:val="00C066B6"/>
    <w:rsid w:val="00C37BA1"/>
    <w:rsid w:val="00C4674C"/>
    <w:rsid w:val="00C506CF"/>
    <w:rsid w:val="00C72BED"/>
    <w:rsid w:val="00C9578B"/>
    <w:rsid w:val="00CB0055"/>
    <w:rsid w:val="00CD1EAB"/>
    <w:rsid w:val="00D2522B"/>
    <w:rsid w:val="00D343F2"/>
    <w:rsid w:val="00D422DE"/>
    <w:rsid w:val="00D5459D"/>
    <w:rsid w:val="00DA1F4D"/>
    <w:rsid w:val="00DC7A91"/>
    <w:rsid w:val="00DD172A"/>
    <w:rsid w:val="00E25A26"/>
    <w:rsid w:val="00E4381A"/>
    <w:rsid w:val="00E55D74"/>
    <w:rsid w:val="00F60274"/>
    <w:rsid w:val="00F77FB9"/>
    <w:rsid w:val="00FB068F"/>
    <w:rsid w:val="00FD32E9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13B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6F1FAF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DC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GA\AppData\Roaming\Microsoft\Templates\Bold%20modern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2024-07-30T04:30:00Z</dcterms:created>
  <dcterms:modified xsi:type="dcterms:W3CDTF">2024-07-30T06:14:00Z</dcterms:modified>
</cp:coreProperties>
</file>